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059"/>
        <w:tblW w:w="8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6695"/>
      </w:tblGrid>
      <w:tr w:rsidR="00470784" w:rsidRPr="007B5656" w14:paraId="490ABBC0" w14:textId="77777777" w:rsidTr="00470784">
        <w:trPr>
          <w:trHeight w:val="621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2A0FFF0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7B56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>Theme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​</w:t>
            </w:r>
          </w:p>
        </w:tc>
        <w:tc>
          <w:tcPr>
            <w:tcW w:w="6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58777C6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7B56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 art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 </w:t>
            </w:r>
            <w:r w:rsidRPr="007B56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theme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is usually about life, society or human nature, but can be any other subject. </w:t>
            </w:r>
            <w:r w:rsidRPr="007B56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Themes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are the ideas explored </w:t>
            </w:r>
            <w:r w:rsidRPr="007B56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 a </w:t>
            </w:r>
            <w:proofErr w:type="gramStart"/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work.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​</w:t>
            </w:r>
            <w:proofErr w:type="gramEnd"/>
          </w:p>
        </w:tc>
      </w:tr>
      <w:tr w:rsidR="00470784" w:rsidRPr="007B5656" w14:paraId="6B62E9DC" w14:textId="77777777" w:rsidTr="00470784">
        <w:trPr>
          <w:trHeight w:val="621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BD17FE7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7B56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>Emotion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​</w:t>
            </w:r>
          </w:p>
        </w:tc>
        <w:tc>
          <w:tcPr>
            <w:tcW w:w="6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F24A1DF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 strong feeling such as joy, hatred, sorrow, or fear. When one feels an emotion, there are physical changes such as an increase in pulse, crying, or </w:t>
            </w:r>
            <w:proofErr w:type="gramStart"/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trembling.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​</w:t>
            </w:r>
            <w:proofErr w:type="gramEnd"/>
          </w:p>
        </w:tc>
      </w:tr>
      <w:tr w:rsidR="00470784" w:rsidRPr="007B5656" w14:paraId="64B3EAE5" w14:textId="77777777" w:rsidTr="00470784">
        <w:trPr>
          <w:trHeight w:val="621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CB294E2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7B56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>Message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​</w:t>
            </w:r>
          </w:p>
        </w:tc>
        <w:tc>
          <w:tcPr>
            <w:tcW w:w="6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A067498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What is the artwork about? What does it mean? The message of an artwork is what you take away from looking at </w:t>
            </w:r>
            <w:proofErr w:type="gramStart"/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it.</w:t>
            </w:r>
            <w:r w:rsidRPr="007B5656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​</w:t>
            </w:r>
            <w:proofErr w:type="gramEnd"/>
          </w:p>
        </w:tc>
      </w:tr>
      <w:tr w:rsidR="00470784" w:rsidRPr="007B5656" w14:paraId="608B034A" w14:textId="77777777" w:rsidTr="00470784">
        <w:trPr>
          <w:trHeight w:val="419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54740CF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>Shepard Fairey</w:t>
            </w:r>
          </w:p>
        </w:tc>
        <w:tc>
          <w:tcPr>
            <w:tcW w:w="6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98E3B6F" w14:textId="77777777" w:rsidR="00470784" w:rsidRPr="007B5656" w:rsidRDefault="00470784" w:rsidP="00470784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B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American contemporary artists, activist and founder of OBEY Clothing</w:t>
            </w:r>
          </w:p>
        </w:tc>
      </w:tr>
      <w:tr w:rsidR="00470784" w:rsidRPr="007B5656" w14:paraId="207DEE9B" w14:textId="77777777" w:rsidTr="00470784">
        <w:trPr>
          <w:trHeight w:val="621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00A125C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>Florain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 xml:space="preserve"> Nicolle</w:t>
            </w:r>
          </w:p>
        </w:tc>
        <w:tc>
          <w:tcPr>
            <w:tcW w:w="6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D6F4384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French illustrator who has been working as a freelancer since 2009.</w:t>
            </w:r>
          </w:p>
        </w:tc>
      </w:tr>
      <w:tr w:rsidR="00470784" w:rsidRPr="007B5656" w14:paraId="35C813FD" w14:textId="77777777" w:rsidTr="00470784">
        <w:trPr>
          <w:trHeight w:val="621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A376702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>Stenciling</w:t>
            </w:r>
          </w:p>
        </w:tc>
        <w:tc>
          <w:tcPr>
            <w:tcW w:w="6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A778221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method of applying a design onto a surface through 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cut out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overlay.</w:t>
            </w:r>
          </w:p>
        </w:tc>
      </w:tr>
      <w:tr w:rsidR="00470784" w:rsidRPr="007B5656" w14:paraId="54B62F10" w14:textId="77777777" w:rsidTr="00470784">
        <w:trPr>
          <w:trHeight w:val="621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7B3AF3E" w14:textId="77777777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GB"/>
              </w:rPr>
              <w:t xml:space="preserve">Identity </w:t>
            </w:r>
          </w:p>
        </w:tc>
        <w:tc>
          <w:tcPr>
            <w:tcW w:w="6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356D1AA" w14:textId="7AF7560E" w:rsidR="00470784" w:rsidRPr="007B5656" w:rsidRDefault="00470784" w:rsidP="0047078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fact of being who or what a person or thing is</w:t>
            </w:r>
          </w:p>
        </w:tc>
      </w:tr>
    </w:tbl>
    <w:p w14:paraId="5DEE3137" w14:textId="414B716B" w:rsidR="00925A9D" w:rsidRDefault="00470784">
      <w:bookmarkStart w:id="0" w:name="_GoBack"/>
      <w:r>
        <w:rPr>
          <w:noProof/>
        </w:rPr>
        <w:drawing>
          <wp:anchor distT="0" distB="0" distL="114300" distR="114300" simplePos="0" relativeHeight="251684864" behindDoc="1" locked="0" layoutInCell="1" allowOverlap="1" wp14:anchorId="4A1A4B02" wp14:editId="531FC44F">
            <wp:simplePos x="0" y="0"/>
            <wp:positionH relativeFrom="margin">
              <wp:posOffset>-487424</wp:posOffset>
            </wp:positionH>
            <wp:positionV relativeFrom="paragraph">
              <wp:posOffset>3212085</wp:posOffset>
            </wp:positionV>
            <wp:extent cx="1614805" cy="2285365"/>
            <wp:effectExtent l="0" t="0" r="4445" b="635"/>
            <wp:wrapTight wrapText="bothSides">
              <wp:wrapPolygon edited="0">
                <wp:start x="0" y="0"/>
                <wp:lineTo x="0" y="21426"/>
                <wp:lineTo x="21405" y="21426"/>
                <wp:lineTo x="2140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28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83840" behindDoc="1" locked="0" layoutInCell="1" allowOverlap="1" wp14:anchorId="5EECB8EF" wp14:editId="28082499">
            <wp:simplePos x="0" y="0"/>
            <wp:positionH relativeFrom="page">
              <wp:posOffset>2137228</wp:posOffset>
            </wp:positionH>
            <wp:positionV relativeFrom="paragraph">
              <wp:posOffset>4096765</wp:posOffset>
            </wp:positionV>
            <wp:extent cx="322707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421" y="21310"/>
                <wp:lineTo x="214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5B63FF" wp14:editId="26520018">
                <wp:simplePos x="0" y="0"/>
                <wp:positionH relativeFrom="margin">
                  <wp:posOffset>4595561</wp:posOffset>
                </wp:positionH>
                <wp:positionV relativeFrom="paragraph">
                  <wp:posOffset>1317864</wp:posOffset>
                </wp:positionV>
                <wp:extent cx="1673860" cy="3300730"/>
                <wp:effectExtent l="0" t="0" r="2159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330073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ECB2" w14:textId="77777777" w:rsidR="00470784" w:rsidRPr="005C1F7C" w:rsidRDefault="00470784" w:rsidP="00470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A18E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Explore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Identity Art</w:t>
                            </w:r>
                            <w:r w:rsidRPr="005A18E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in a variety of ways: </w:t>
                            </w: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>pencil, pen, watercolour, coloured pencils, oil pastels, felt pens.</w:t>
                            </w:r>
                          </w:p>
                          <w:p w14:paraId="1B3FF6D0" w14:textId="0CB372C7" w:rsidR="00470784" w:rsidRPr="005A18E4" w:rsidRDefault="00470784" w:rsidP="004707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7FEC3864" w14:textId="77777777" w:rsidR="00470784" w:rsidRPr="005A18E4" w:rsidRDefault="00470784" w:rsidP="00470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243C4253" w14:textId="1EDC3998" w:rsidR="00470784" w:rsidRPr="005A18E4" w:rsidRDefault="00470784" w:rsidP="00470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5A18E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You can copy work from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artists Shepard Fairey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Florain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Nicolle</w:t>
                            </w:r>
                          </w:p>
                          <w:p w14:paraId="36C93681" w14:textId="77777777" w:rsidR="00470784" w:rsidRPr="005A18E4" w:rsidRDefault="00470784" w:rsidP="00470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603CD039" w14:textId="2C275F05" w:rsidR="00470784" w:rsidRPr="005A18E4" w:rsidRDefault="00470784" w:rsidP="00470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</w:rPr>
                              <w:t>Create your own self identity portrait using espressive art and text from Florain Nicolle and Shepard Fairey.</w:t>
                            </w:r>
                          </w:p>
                          <w:p w14:paraId="180D00FD" w14:textId="77777777" w:rsidR="00470784" w:rsidRPr="005C1F7C" w:rsidRDefault="00470784" w:rsidP="004707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B6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85pt;margin-top:103.75pt;width:131.8pt;height:25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" fillcolor="#ccf">
                <v:textbox>
                  <w:txbxContent>
                    <w:p w14:paraId="5B46ECB2" w14:textId="77777777" w:rsidR="00470784" w:rsidRPr="005C1F7C" w:rsidRDefault="00470784" w:rsidP="004707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A18E4">
                        <w:rPr>
                          <w:rFonts w:ascii="Arial" w:hAnsi="Arial" w:cs="Arial"/>
                          <w:b/>
                          <w:sz w:val="22"/>
                        </w:rPr>
                        <w:t xml:space="preserve">Explore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Identity Art</w:t>
                      </w:r>
                      <w:r w:rsidRPr="005A18E4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in a variety of ways: </w:t>
                      </w:r>
                      <w:r w:rsidRPr="005C1F7C">
                        <w:rPr>
                          <w:rFonts w:ascii="Arial" w:hAnsi="Arial" w:cs="Arial"/>
                          <w:b/>
                        </w:rPr>
                        <w:t>pencil, pen, watercolour, coloured pencils, oil pastels, felt pens.</w:t>
                      </w:r>
                    </w:p>
                    <w:p w14:paraId="1B3FF6D0" w14:textId="0CB372C7" w:rsidR="00470784" w:rsidRPr="005A18E4" w:rsidRDefault="00470784" w:rsidP="0047078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7FEC3864" w14:textId="77777777" w:rsidR="00470784" w:rsidRPr="005A18E4" w:rsidRDefault="00470784" w:rsidP="004707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243C4253" w14:textId="1EDC3998" w:rsidR="00470784" w:rsidRPr="005A18E4" w:rsidRDefault="00470784" w:rsidP="004707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5A18E4">
                        <w:rPr>
                          <w:rFonts w:ascii="Arial" w:hAnsi="Arial" w:cs="Arial"/>
                          <w:b/>
                          <w:sz w:val="22"/>
                        </w:rPr>
                        <w:t xml:space="preserve">You can copy work from the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artists Shepard Fairey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Florain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Nicolle</w:t>
                      </w:r>
                    </w:p>
                    <w:p w14:paraId="36C93681" w14:textId="77777777" w:rsidR="00470784" w:rsidRPr="005A18E4" w:rsidRDefault="00470784" w:rsidP="0047078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603CD039" w14:textId="2C275F05" w:rsidR="00470784" w:rsidRPr="005A18E4" w:rsidRDefault="00470784" w:rsidP="00470784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</w:rPr>
                        <w:t>Create your own self identity portrait using espressive art and text from Florain Nicolle and Shepard Fairey.</w:t>
                      </w:r>
                    </w:p>
                    <w:p w14:paraId="180D00FD" w14:textId="77777777" w:rsidR="00470784" w:rsidRPr="005C1F7C" w:rsidRDefault="00470784" w:rsidP="004707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0F664A" wp14:editId="4FFFF666">
                <wp:simplePos x="0" y="0"/>
                <wp:positionH relativeFrom="column">
                  <wp:posOffset>2836380</wp:posOffset>
                </wp:positionH>
                <wp:positionV relativeFrom="paragraph">
                  <wp:posOffset>2289348</wp:posOffset>
                </wp:positionV>
                <wp:extent cx="1115695" cy="344170"/>
                <wp:effectExtent l="0" t="0" r="2730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5676" w14:textId="77777777" w:rsidR="007B5656" w:rsidRDefault="007B5656" w:rsidP="007B5656">
                            <w:r>
                              <w:t>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664A" id="_x0000_s1027" type="#_x0000_t202" style="position:absolute;margin-left:223.35pt;margin-top:180.25pt;width:87.85pt;height:27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">
                <v:textbox>
                  <w:txbxContent>
                    <w:p w14:paraId="56E45676" w14:textId="77777777" w:rsidR="007B5656" w:rsidRDefault="007B5656" w:rsidP="007B5656">
                      <w:r>
                        <w:t>Non-examples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368372" wp14:editId="0E16A1A8">
                <wp:simplePos x="0" y="0"/>
                <wp:positionH relativeFrom="column">
                  <wp:posOffset>-429713</wp:posOffset>
                </wp:positionH>
                <wp:positionV relativeFrom="paragraph">
                  <wp:posOffset>2384359</wp:posOffset>
                </wp:positionV>
                <wp:extent cx="1115695" cy="344170"/>
                <wp:effectExtent l="0" t="0" r="2730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14C1" w14:textId="77777777" w:rsidR="007B5656" w:rsidRDefault="007B5656" w:rsidP="007B5656">
                            <w: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372" id="_x0000_s1028" type="#_x0000_t202" style="position:absolute;margin-left:-33.85pt;margin-top:187.75pt;width:87.85pt;height:2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">
                <v:textbox>
                  <w:txbxContent>
                    <w:p w14:paraId="315C14C1" w14:textId="77777777" w:rsidR="007B5656" w:rsidRDefault="007B5656" w:rsidP="007B5656">
                      <w:r>
                        <w:t>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4EE9D5" wp14:editId="2F06BAA9">
                <wp:simplePos x="0" y="0"/>
                <wp:positionH relativeFrom="margin">
                  <wp:align>center</wp:align>
                </wp:positionH>
                <wp:positionV relativeFrom="paragraph">
                  <wp:posOffset>438785</wp:posOffset>
                </wp:positionV>
                <wp:extent cx="1115695" cy="344170"/>
                <wp:effectExtent l="0" t="0" r="2730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9919" w14:textId="77777777" w:rsidR="007B5656" w:rsidRDefault="007B5656" w:rsidP="007B5656">
                            <w:r>
                              <w:t>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E9D5" id="_x0000_s1029" type="#_x0000_t202" style="position:absolute;margin-left:0;margin-top:34.55pt;width:87.85pt;height:27.1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">
                <v:textbox>
                  <w:txbxContent>
                    <w:p w14:paraId="654D9919" w14:textId="77777777" w:rsidR="007B5656" w:rsidRDefault="007B5656" w:rsidP="007B5656">
                      <w:r>
                        <w:t>Characteristics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3A9112" wp14:editId="7C04CF22">
                <wp:simplePos x="0" y="0"/>
                <wp:positionH relativeFrom="column">
                  <wp:posOffset>-451263</wp:posOffset>
                </wp:positionH>
                <wp:positionV relativeFrom="paragraph">
                  <wp:posOffset>437466</wp:posOffset>
                </wp:positionV>
                <wp:extent cx="819150" cy="30861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5EFBD" w14:textId="77777777" w:rsidR="007B5656" w:rsidRDefault="007B5656" w:rsidP="007B5656">
                            <w: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9112" id="_x0000_s1030" type="#_x0000_t202" style="position:absolute;margin-left:-35.55pt;margin-top:34.45pt;width:64.5pt;height:2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">
                <v:textbox>
                  <w:txbxContent>
                    <w:p w14:paraId="63E5EFBD" w14:textId="77777777" w:rsidR="007B5656" w:rsidRDefault="007B5656" w:rsidP="007B5656">
                      <w:r>
                        <w:t>Definition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F0AAB" wp14:editId="0751155D">
                <wp:simplePos x="0" y="0"/>
                <wp:positionH relativeFrom="column">
                  <wp:posOffset>2730525</wp:posOffset>
                </wp:positionH>
                <wp:positionV relativeFrom="paragraph">
                  <wp:posOffset>2136585</wp:posOffset>
                </wp:positionV>
                <wp:extent cx="1793174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AE230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pt,168.25pt" to="356.2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88670" wp14:editId="77A6C077">
                <wp:simplePos x="0" y="0"/>
                <wp:positionH relativeFrom="column">
                  <wp:posOffset>-512610</wp:posOffset>
                </wp:positionH>
                <wp:positionV relativeFrom="paragraph">
                  <wp:posOffset>2170619</wp:posOffset>
                </wp:positionV>
                <wp:extent cx="1793174" cy="0"/>
                <wp:effectExtent l="0" t="1905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F8CBE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5pt,170.9pt" to="100.8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D0610" wp14:editId="04906BFE">
                <wp:simplePos x="0" y="0"/>
                <wp:positionH relativeFrom="column">
                  <wp:posOffset>2077555</wp:posOffset>
                </wp:positionH>
                <wp:positionV relativeFrom="paragraph">
                  <wp:posOffset>2469837</wp:posOffset>
                </wp:positionV>
                <wp:extent cx="0" cy="1436914"/>
                <wp:effectExtent l="19050" t="19050" r="19050" b="114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349A7" id="Straight Connector 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pt,194.5pt" to="163.6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722AA" wp14:editId="525B96D0">
                <wp:simplePos x="0" y="0"/>
                <wp:positionH relativeFrom="column">
                  <wp:posOffset>2053681</wp:posOffset>
                </wp:positionH>
                <wp:positionV relativeFrom="paragraph">
                  <wp:posOffset>451229</wp:posOffset>
                </wp:positionV>
                <wp:extent cx="0" cy="1436914"/>
                <wp:effectExtent l="19050" t="19050" r="19050" b="114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58C59" id="Straight Connector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35.55pt" to="161.7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7B565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9E6705" wp14:editId="159AF7F1">
                <wp:simplePos x="0" y="0"/>
                <wp:positionH relativeFrom="column">
                  <wp:posOffset>1306154</wp:posOffset>
                </wp:positionH>
                <wp:positionV relativeFrom="paragraph">
                  <wp:posOffset>1909445</wp:posOffset>
                </wp:positionV>
                <wp:extent cx="1424940" cy="1404620"/>
                <wp:effectExtent l="0" t="0" r="2286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1106" w14:textId="3CF4BEA9" w:rsidR="007B5656" w:rsidRPr="005C1F7C" w:rsidRDefault="007B5656" w:rsidP="007B565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Identity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E6705" id="_x0000_s1031" type="#_x0000_t202" style="position:absolute;margin-left:102.85pt;margin-top:150.35pt;width:112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">
                <v:textbox style="mso-fit-shape-to-text:t">
                  <w:txbxContent>
                    <w:p w14:paraId="02711106" w14:textId="3CF4BEA9" w:rsidR="007B5656" w:rsidRPr="005C1F7C" w:rsidRDefault="007B5656" w:rsidP="007B5656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Identity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656">
        <w:rPr>
          <w:noProof/>
        </w:rPr>
        <w:drawing>
          <wp:anchor distT="0" distB="0" distL="114300" distR="114300" simplePos="0" relativeHeight="251664384" behindDoc="1" locked="0" layoutInCell="1" allowOverlap="1" wp14:anchorId="15E2FBD3" wp14:editId="2896D2F0">
            <wp:simplePos x="0" y="0"/>
            <wp:positionH relativeFrom="page">
              <wp:align>left</wp:align>
            </wp:positionH>
            <wp:positionV relativeFrom="paragraph">
              <wp:posOffset>-927100</wp:posOffset>
            </wp:positionV>
            <wp:extent cx="7554686" cy="10678339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26C" wp14:editId="6BD23F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399" w14:textId="28E71C6D" w:rsidR="00533E35" w:rsidRPr="00533E35" w:rsidRDefault="0057323A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10 </w:t>
                            </w:r>
                            <w:r w:rsidR="00AD7A5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Heroes Project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E26C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14:paraId="268AA399" w14:textId="28E71C6D" w:rsidR="00533E35" w:rsidRPr="00533E35" w:rsidRDefault="0057323A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10 </w:t>
                      </w:r>
                      <w:r w:rsidR="00AD7A5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Heroes Project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2FFC" wp14:editId="5B4494D3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6D2F" w14:textId="38D1CB30" w:rsidR="00533E35" w:rsidRPr="00533E35" w:rsidRDefault="00AD7A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FFC" 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14:paraId="7D846D2F" w14:textId="38D1CB30" w:rsidR="00533E35" w:rsidRPr="00533E35" w:rsidRDefault="00AD7A5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3"/>
    <w:rsid w:val="003A34EE"/>
    <w:rsid w:val="00470784"/>
    <w:rsid w:val="004A2A67"/>
    <w:rsid w:val="004E2E96"/>
    <w:rsid w:val="00526AE9"/>
    <w:rsid w:val="00533E35"/>
    <w:rsid w:val="00552B28"/>
    <w:rsid w:val="0057323A"/>
    <w:rsid w:val="00627FCD"/>
    <w:rsid w:val="007B5656"/>
    <w:rsid w:val="00876E6C"/>
    <w:rsid w:val="00AD7A53"/>
    <w:rsid w:val="00AF025C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59DC94"/>
  <w15:chartTrackingRefBased/>
  <w15:docId w15:val="{D68B0FB8-9693-420D-A1EA-B337644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5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7B56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B5656"/>
  </w:style>
  <w:style w:type="character" w:customStyle="1" w:styleId="eop">
    <w:name w:val="eop"/>
    <w:basedOn w:val="DefaultParagraphFont"/>
    <w:rsid w:val="007B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esktop\2022%2023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b882d-a853-4192-a658-bab93583054a">
      <Terms xmlns="http://schemas.microsoft.com/office/infopath/2007/PartnerControls"/>
    </lcf76f155ced4ddcb4097134ff3c332f>
    <TaxCatchAll xmlns="e93eabc2-7304-46d2-a0b4-e58674aef5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B661BC30834D96250522E24EC315" ma:contentTypeVersion="10" ma:contentTypeDescription="Create a new document." ma:contentTypeScope="" ma:versionID="a72376edce586e43f1fda5e74a57ae3e">
  <xsd:schema xmlns:xsd="http://www.w3.org/2001/XMLSchema" xmlns:xs="http://www.w3.org/2001/XMLSchema" xmlns:p="http://schemas.microsoft.com/office/2006/metadata/properties" xmlns:ns2="293b882d-a853-4192-a658-bab93583054a" xmlns:ns3="e93eabc2-7304-46d2-a0b4-e58674aef50f" targetNamespace="http://schemas.microsoft.com/office/2006/metadata/properties" ma:root="true" ma:fieldsID="e066ed86bedd6ba85b904db91687941a" ns2:_="" ns3:_="">
    <xsd:import namespace="293b882d-a853-4192-a658-bab93583054a"/>
    <xsd:import namespace="e93eabc2-7304-46d2-a0b4-e58674ae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882d-a853-4192-a658-bab93583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abc2-7304-46d2-a0b4-e58674aef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6d22f-6342-4f3b-afde-fe5ba7dcab9c}" ma:internalName="TaxCatchAll" ma:showField="CatchAllData" ma:web="e93eabc2-7304-46d2-a0b4-e58674aef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8B7FA-9ABB-4432-92E5-7E3AC7D41372}">
  <ds:schemaRefs>
    <ds:schemaRef ds:uri="http://schemas.microsoft.com/office/2006/documentManagement/types"/>
    <ds:schemaRef ds:uri="293b882d-a853-4192-a658-bab93583054a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93eabc2-7304-46d2-a0b4-e58674aef50f"/>
  </ds:schemaRefs>
</ds:datastoreItem>
</file>

<file path=customXml/itemProps2.xml><?xml version="1.0" encoding="utf-8"?>
<ds:datastoreItem xmlns:ds="http://schemas.openxmlformats.org/officeDocument/2006/customXml" ds:itemID="{4E4DA234-7285-4363-9175-36D8287AA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944B1-78EA-4D41-B0FC-05D09F7E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882d-a853-4192-a658-bab93583054a"/>
    <ds:schemaRef ds:uri="e93eabc2-7304-46d2-a0b4-e58674ae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Emily Careless</cp:lastModifiedBy>
  <cp:revision>2</cp:revision>
  <dcterms:created xsi:type="dcterms:W3CDTF">2023-06-21T09:06:00Z</dcterms:created>
  <dcterms:modified xsi:type="dcterms:W3CDTF">2023-06-21T09:06:00Z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0x0101000C23B661BC30834D96250522E24EC315</vt:lpwstr>
  </property>
</Properties>
</file>