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5A9D" w:rsidRDefault="00746CD4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61B54D0" wp14:editId="21919252">
                <wp:simplePos x="0" y="0"/>
                <wp:positionH relativeFrom="margin">
                  <wp:posOffset>2889250</wp:posOffset>
                </wp:positionH>
                <wp:positionV relativeFrom="paragraph">
                  <wp:posOffset>5600700</wp:posOffset>
                </wp:positionV>
                <wp:extent cx="3454400" cy="1473200"/>
                <wp:effectExtent l="0" t="0" r="12700" b="1270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4400" cy="14732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720DBF" w:rsidRPr="00746CD4" w:rsidRDefault="00720DBF" w:rsidP="0054646A">
                            <w:pPr>
                              <w:rPr>
                                <w:noProof/>
                              </w:rPr>
                            </w:pPr>
                            <w:r w:rsidRPr="00720DBF">
                              <w:rPr>
                                <w:noProof/>
                                <w:u w:val="single"/>
                              </w:rPr>
                              <w:t>Genres Through Time</w:t>
                            </w:r>
                            <w:r w:rsidR="0054646A">
                              <w:rPr>
                                <w:noProof/>
                                <w:u w:val="single"/>
                              </w:rPr>
                              <w:br/>
                            </w:r>
                            <w:r w:rsidR="00746CD4" w:rsidRPr="00746CD4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Work Songs</w:t>
                            </w:r>
                            <w:r w:rsidR="00746CD4" w:rsidRPr="00746CD4">
                              <w:rPr>
                                <w:noProof/>
                                <w:sz w:val="22"/>
                                <w:szCs w:val="22"/>
                              </w:rPr>
                              <w:t xml:space="preserve"> – Songs sang in the fields by slaves</w:t>
                            </w:r>
                            <w:r w:rsidR="00746CD4" w:rsidRPr="00746CD4">
                              <w:rPr>
                                <w:noProof/>
                                <w:sz w:val="22"/>
                                <w:szCs w:val="22"/>
                              </w:rPr>
                              <w:br/>
                            </w:r>
                            <w:r w:rsidR="00746CD4" w:rsidRPr="00746CD4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Blues</w:t>
                            </w:r>
                            <w:r w:rsidR="00746CD4" w:rsidRPr="00746CD4">
                              <w:rPr>
                                <w:noProof/>
                                <w:sz w:val="22"/>
                                <w:szCs w:val="22"/>
                              </w:rPr>
                              <w:t xml:space="preserve"> – Earliest form of Jazz Music</w:t>
                            </w:r>
                            <w:r w:rsidR="00746CD4" w:rsidRPr="00746CD4">
                              <w:rPr>
                                <w:noProof/>
                                <w:sz w:val="22"/>
                                <w:szCs w:val="22"/>
                              </w:rPr>
                              <w:br/>
                            </w:r>
                            <w:r w:rsidR="00746CD4" w:rsidRPr="00746CD4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Ragtime</w:t>
                            </w:r>
                            <w:r w:rsidR="00746CD4" w:rsidRPr="00746CD4">
                              <w:rPr>
                                <w:noProof/>
                                <w:sz w:val="22"/>
                                <w:szCs w:val="22"/>
                              </w:rPr>
                              <w:t xml:space="preserve"> – Fusion of Blues &amp; Marching Music on Piano</w:t>
                            </w:r>
                            <w:r w:rsidR="00746CD4" w:rsidRPr="00746CD4">
                              <w:rPr>
                                <w:noProof/>
                                <w:sz w:val="22"/>
                                <w:szCs w:val="22"/>
                              </w:rPr>
                              <w:br/>
                            </w:r>
                            <w:r w:rsidR="00746CD4" w:rsidRPr="00746CD4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New Orleans Jazz</w:t>
                            </w:r>
                            <w:r w:rsidR="00746CD4">
                              <w:rPr>
                                <w:noProof/>
                                <w:sz w:val="22"/>
                                <w:szCs w:val="22"/>
                              </w:rPr>
                              <w:t xml:space="preserve"> – Traditional Jazz Music from Louisiana</w:t>
                            </w:r>
                            <w:r w:rsidR="00746CD4" w:rsidRPr="00746CD4">
                              <w:rPr>
                                <w:noProof/>
                                <w:sz w:val="22"/>
                                <w:szCs w:val="22"/>
                              </w:rPr>
                              <w:br/>
                            </w:r>
                            <w:r w:rsidR="00746CD4" w:rsidRPr="00746CD4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Jazz</w:t>
                            </w:r>
                            <w:r w:rsidR="00746CD4">
                              <w:rPr>
                                <w:noProof/>
                                <w:sz w:val="22"/>
                                <w:szCs w:val="22"/>
                              </w:rPr>
                              <w:t xml:space="preserve"> – A wider genre with many different styles</w:t>
                            </w:r>
                            <w:r w:rsidR="00746CD4" w:rsidRPr="00746CD4">
                              <w:rPr>
                                <w:noProof/>
                                <w:sz w:val="22"/>
                                <w:szCs w:val="22"/>
                              </w:rPr>
                              <w:br/>
                            </w:r>
                            <w:r w:rsidR="00746CD4" w:rsidRPr="00746CD4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Swing</w:t>
                            </w:r>
                            <w:r w:rsidR="00746CD4">
                              <w:rPr>
                                <w:noProof/>
                                <w:sz w:val="22"/>
                                <w:szCs w:val="22"/>
                              </w:rPr>
                              <w:t xml:space="preserve"> – Features a Big Band and is Notated</w:t>
                            </w:r>
                            <w:r w:rsidR="00746CD4" w:rsidRPr="00746CD4">
                              <w:rPr>
                                <w:noProof/>
                                <w:sz w:val="22"/>
                                <w:szCs w:val="22"/>
                              </w:rPr>
                              <w:br/>
                            </w:r>
                            <w:r w:rsidR="00746CD4" w:rsidRPr="00746CD4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Bebop</w:t>
                            </w:r>
                            <w:r w:rsidR="00746CD4">
                              <w:rPr>
                                <w:noProof/>
                                <w:sz w:val="22"/>
                                <w:szCs w:val="22"/>
                              </w:rPr>
                              <w:t xml:space="preserve"> – Extremely fast and often very difficult to play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1B54D0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227.5pt;margin-top:441pt;width:272pt;height:116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" fillcolor="#e2efd9 [665]" strokecolor="black [3213]" strokeweight=".5pt">
                <v:textbox>
                  <w:txbxContent>
                    <w:p w:rsidR="00720DBF" w:rsidRPr="00746CD4" w:rsidRDefault="00720DBF" w:rsidP="0054646A">
                      <w:pPr>
                        <w:rPr>
                          <w:noProof/>
                        </w:rPr>
                      </w:pPr>
                      <w:r w:rsidRPr="00720DBF">
                        <w:rPr>
                          <w:noProof/>
                          <w:u w:val="single"/>
                        </w:rPr>
                        <w:t>Genres Through Time</w:t>
                      </w:r>
                      <w:r w:rsidR="0054646A">
                        <w:rPr>
                          <w:noProof/>
                          <w:u w:val="single"/>
                        </w:rPr>
                        <w:br/>
                      </w:r>
                      <w:r w:rsidR="00746CD4" w:rsidRPr="00746CD4">
                        <w:rPr>
                          <w:b/>
                          <w:noProof/>
                          <w:sz w:val="22"/>
                          <w:szCs w:val="22"/>
                        </w:rPr>
                        <w:t>Work Songs</w:t>
                      </w:r>
                      <w:r w:rsidR="00746CD4" w:rsidRPr="00746CD4">
                        <w:rPr>
                          <w:noProof/>
                          <w:sz w:val="22"/>
                          <w:szCs w:val="22"/>
                        </w:rPr>
                        <w:t xml:space="preserve"> – Songs sang in the fields by slaves</w:t>
                      </w:r>
                      <w:r w:rsidR="00746CD4" w:rsidRPr="00746CD4">
                        <w:rPr>
                          <w:noProof/>
                          <w:sz w:val="22"/>
                          <w:szCs w:val="22"/>
                        </w:rPr>
                        <w:br/>
                      </w:r>
                      <w:r w:rsidR="00746CD4" w:rsidRPr="00746CD4">
                        <w:rPr>
                          <w:b/>
                          <w:noProof/>
                          <w:sz w:val="22"/>
                          <w:szCs w:val="22"/>
                        </w:rPr>
                        <w:t>Blues</w:t>
                      </w:r>
                      <w:r w:rsidR="00746CD4" w:rsidRPr="00746CD4">
                        <w:rPr>
                          <w:noProof/>
                          <w:sz w:val="22"/>
                          <w:szCs w:val="22"/>
                        </w:rPr>
                        <w:t xml:space="preserve"> – Earliest form of Jazz Music</w:t>
                      </w:r>
                      <w:r w:rsidR="00746CD4" w:rsidRPr="00746CD4">
                        <w:rPr>
                          <w:noProof/>
                          <w:sz w:val="22"/>
                          <w:szCs w:val="22"/>
                        </w:rPr>
                        <w:br/>
                      </w:r>
                      <w:r w:rsidR="00746CD4" w:rsidRPr="00746CD4">
                        <w:rPr>
                          <w:b/>
                          <w:noProof/>
                          <w:sz w:val="22"/>
                          <w:szCs w:val="22"/>
                        </w:rPr>
                        <w:t>Ragtime</w:t>
                      </w:r>
                      <w:r w:rsidR="00746CD4" w:rsidRPr="00746CD4">
                        <w:rPr>
                          <w:noProof/>
                          <w:sz w:val="22"/>
                          <w:szCs w:val="22"/>
                        </w:rPr>
                        <w:t xml:space="preserve"> – Fusion of Blues &amp; Marching Music on Piano</w:t>
                      </w:r>
                      <w:r w:rsidR="00746CD4" w:rsidRPr="00746CD4">
                        <w:rPr>
                          <w:noProof/>
                          <w:sz w:val="22"/>
                          <w:szCs w:val="22"/>
                        </w:rPr>
                        <w:br/>
                      </w:r>
                      <w:r w:rsidR="00746CD4" w:rsidRPr="00746CD4">
                        <w:rPr>
                          <w:b/>
                          <w:noProof/>
                          <w:sz w:val="22"/>
                          <w:szCs w:val="22"/>
                        </w:rPr>
                        <w:t>New Orleans Jazz</w:t>
                      </w:r>
                      <w:r w:rsidR="00746CD4">
                        <w:rPr>
                          <w:noProof/>
                          <w:sz w:val="22"/>
                          <w:szCs w:val="22"/>
                        </w:rPr>
                        <w:t xml:space="preserve"> – Traditional Jazz Music from Louisiana</w:t>
                      </w:r>
                      <w:r w:rsidR="00746CD4" w:rsidRPr="00746CD4">
                        <w:rPr>
                          <w:noProof/>
                          <w:sz w:val="22"/>
                          <w:szCs w:val="22"/>
                        </w:rPr>
                        <w:br/>
                      </w:r>
                      <w:r w:rsidR="00746CD4" w:rsidRPr="00746CD4">
                        <w:rPr>
                          <w:b/>
                          <w:noProof/>
                          <w:sz w:val="22"/>
                          <w:szCs w:val="22"/>
                        </w:rPr>
                        <w:t>Jazz</w:t>
                      </w:r>
                      <w:r w:rsidR="00746CD4">
                        <w:rPr>
                          <w:noProof/>
                          <w:sz w:val="22"/>
                          <w:szCs w:val="22"/>
                        </w:rPr>
                        <w:t xml:space="preserve"> – A wider genre with many different styles</w:t>
                      </w:r>
                      <w:r w:rsidR="00746CD4" w:rsidRPr="00746CD4">
                        <w:rPr>
                          <w:noProof/>
                          <w:sz w:val="22"/>
                          <w:szCs w:val="22"/>
                        </w:rPr>
                        <w:br/>
                      </w:r>
                      <w:r w:rsidR="00746CD4" w:rsidRPr="00746CD4">
                        <w:rPr>
                          <w:b/>
                          <w:noProof/>
                          <w:sz w:val="22"/>
                          <w:szCs w:val="22"/>
                        </w:rPr>
                        <w:t>Swing</w:t>
                      </w:r>
                      <w:r w:rsidR="00746CD4">
                        <w:rPr>
                          <w:noProof/>
                          <w:sz w:val="22"/>
                          <w:szCs w:val="22"/>
                        </w:rPr>
                        <w:t xml:space="preserve"> – Features a Big Band and is Notated</w:t>
                      </w:r>
                      <w:r w:rsidR="00746CD4" w:rsidRPr="00746CD4">
                        <w:rPr>
                          <w:noProof/>
                          <w:sz w:val="22"/>
                          <w:szCs w:val="22"/>
                        </w:rPr>
                        <w:br/>
                      </w:r>
                      <w:r w:rsidR="00746CD4" w:rsidRPr="00746CD4">
                        <w:rPr>
                          <w:b/>
                          <w:noProof/>
                          <w:sz w:val="22"/>
                          <w:szCs w:val="22"/>
                        </w:rPr>
                        <w:t>Bebop</w:t>
                      </w:r>
                      <w:r w:rsidR="00746CD4">
                        <w:rPr>
                          <w:noProof/>
                          <w:sz w:val="22"/>
                          <w:szCs w:val="22"/>
                        </w:rPr>
                        <w:t xml:space="preserve"> – Extremely fast and often very difficult to play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-579755</wp:posOffset>
                </wp:positionH>
                <wp:positionV relativeFrom="paragraph">
                  <wp:posOffset>711835</wp:posOffset>
                </wp:positionV>
                <wp:extent cx="3455035" cy="8559165"/>
                <wp:effectExtent l="0" t="0" r="12065" b="1333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5035" cy="855916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70E0B" w:rsidRPr="00CD3103" w:rsidRDefault="00E70E0B" w:rsidP="00E70E0B">
                            <w:pPr>
                              <w:jc w:val="center"/>
                              <w:rPr>
                                <w:rFonts w:ascii="Arial" w:hAnsi="Arial" w:cs="Arial"/>
                                <w:sz w:val="30"/>
                                <w:szCs w:val="30"/>
                                <w:u w:val="single"/>
                              </w:rPr>
                            </w:pPr>
                            <w:r w:rsidRPr="00CD3103">
                              <w:rPr>
                                <w:rFonts w:ascii="Arial" w:hAnsi="Arial" w:cs="Arial"/>
                                <w:sz w:val="30"/>
                                <w:szCs w:val="30"/>
                                <w:u w:val="single"/>
                              </w:rPr>
                              <w:t>Keywords &amp; Terms</w:t>
                            </w:r>
                          </w:p>
                          <w:p w:rsidR="00E70E0B" w:rsidRPr="00CD3103" w:rsidRDefault="00E70E0B">
                            <w:pPr>
                              <w:rPr>
                                <w:rFonts w:ascii="Arial" w:hAnsi="Arial" w:cs="Arial"/>
                                <w:sz w:val="18"/>
                                <w:szCs w:val="28"/>
                              </w:rPr>
                            </w:pPr>
                          </w:p>
                          <w:p w:rsidR="00C6386A" w:rsidRPr="0050463B" w:rsidRDefault="00C6386A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50463B">
                              <w:rPr>
                                <w:rFonts w:ascii="Arial" w:hAnsi="Arial" w:cs="Arial"/>
                                <w:b/>
                                <w:color w:val="0070C0"/>
                                <w:sz w:val="28"/>
                                <w:szCs w:val="28"/>
                                <w:u w:val="single"/>
                              </w:rPr>
                              <w:t>O</w:t>
                            </w:r>
                            <w:r w:rsidRPr="0050463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rnamentation</w:t>
                            </w:r>
                            <w:r w:rsidR="0050463B" w:rsidRPr="0050463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– Playing techniques to make the melody sound more interesting</w:t>
                            </w:r>
                          </w:p>
                          <w:p w:rsidR="00C6386A" w:rsidRPr="0050463B" w:rsidRDefault="00C6386A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50463B" w:rsidRPr="0050463B" w:rsidRDefault="00C6386A" w:rsidP="0050463B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50463B">
                              <w:rPr>
                                <w:rFonts w:ascii="Arial" w:hAnsi="Arial" w:cs="Arial"/>
                                <w:b/>
                                <w:color w:val="0070C0"/>
                                <w:sz w:val="28"/>
                                <w:szCs w:val="28"/>
                                <w:u w:val="single"/>
                              </w:rPr>
                              <w:t>M</w:t>
                            </w:r>
                            <w:r w:rsidRPr="0050463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elody</w:t>
                            </w:r>
                            <w:r w:rsidR="0050463B" w:rsidRPr="0050463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– The main tune</w:t>
                            </w:r>
                          </w:p>
                          <w:p w:rsidR="00C6386A" w:rsidRPr="0050463B" w:rsidRDefault="00C6386A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C6386A" w:rsidRPr="0050463B" w:rsidRDefault="00C6386A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50463B">
                              <w:rPr>
                                <w:rFonts w:ascii="Arial" w:hAnsi="Arial" w:cs="Arial"/>
                                <w:b/>
                                <w:color w:val="0070C0"/>
                                <w:sz w:val="28"/>
                                <w:szCs w:val="28"/>
                                <w:u w:val="single"/>
                              </w:rPr>
                              <w:t>A</w:t>
                            </w:r>
                            <w:r w:rsidRPr="0050463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rticulation</w:t>
                            </w:r>
                            <w:r w:rsidR="0050463B" w:rsidRPr="0050463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– Playing techniques which affect the way music sounds</w:t>
                            </w:r>
                          </w:p>
                          <w:p w:rsidR="00C6386A" w:rsidRPr="0050463B" w:rsidRDefault="00C6386A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C6386A" w:rsidRPr="0050463B" w:rsidRDefault="00C6386A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50463B">
                              <w:rPr>
                                <w:rFonts w:ascii="Arial" w:hAnsi="Arial" w:cs="Arial"/>
                                <w:b/>
                                <w:color w:val="0070C0"/>
                                <w:sz w:val="28"/>
                                <w:szCs w:val="28"/>
                                <w:u w:val="single"/>
                              </w:rPr>
                              <w:t>D</w:t>
                            </w:r>
                            <w:r w:rsidRPr="0050463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ynamics</w:t>
                            </w:r>
                            <w:r w:rsidR="0050463B" w:rsidRPr="0050463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– The loudness of music</w:t>
                            </w:r>
                          </w:p>
                          <w:p w:rsidR="00C6386A" w:rsidRPr="0050463B" w:rsidRDefault="00C6386A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50463B" w:rsidRPr="0050463B" w:rsidRDefault="00C6386A" w:rsidP="0050463B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50463B">
                              <w:rPr>
                                <w:rFonts w:ascii="Arial" w:hAnsi="Arial" w:cs="Arial"/>
                                <w:b/>
                                <w:color w:val="0070C0"/>
                                <w:sz w:val="28"/>
                                <w:szCs w:val="28"/>
                                <w:u w:val="single"/>
                              </w:rPr>
                              <w:t>T</w:t>
                            </w:r>
                            <w:r w:rsidRPr="0050463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empo</w:t>
                            </w:r>
                            <w:r w:rsidR="0050463B" w:rsidRPr="0050463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– The speed of music</w:t>
                            </w:r>
                          </w:p>
                          <w:p w:rsidR="00C6386A" w:rsidRPr="0050463B" w:rsidRDefault="00C6386A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C6386A" w:rsidRPr="0050463B" w:rsidRDefault="00C6386A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50463B">
                              <w:rPr>
                                <w:rFonts w:ascii="Arial" w:hAnsi="Arial" w:cs="Arial"/>
                                <w:b/>
                                <w:color w:val="0070C0"/>
                                <w:sz w:val="28"/>
                                <w:szCs w:val="28"/>
                                <w:u w:val="single"/>
                              </w:rPr>
                              <w:t>S</w:t>
                            </w:r>
                            <w:r w:rsidRPr="0050463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tructure</w:t>
                            </w:r>
                            <w:r w:rsidR="0050463B" w:rsidRPr="0050463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– How a piece of music is put together</w:t>
                            </w:r>
                          </w:p>
                          <w:p w:rsidR="00C6386A" w:rsidRPr="0050463B" w:rsidRDefault="00C6386A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C6386A" w:rsidRPr="0050463B" w:rsidRDefault="00C6386A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50463B">
                              <w:rPr>
                                <w:rFonts w:ascii="Arial" w:hAnsi="Arial" w:cs="Arial"/>
                                <w:b/>
                                <w:color w:val="0070C0"/>
                                <w:sz w:val="28"/>
                                <w:szCs w:val="28"/>
                                <w:u w:val="single"/>
                              </w:rPr>
                              <w:t>H</w:t>
                            </w:r>
                            <w:r w:rsidRPr="0050463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armony (Tonality)</w:t>
                            </w:r>
                            <w:r w:rsidR="0050463B" w:rsidRPr="0050463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– The key and mood or emotion of music</w:t>
                            </w:r>
                          </w:p>
                          <w:p w:rsidR="00C6386A" w:rsidRPr="0050463B" w:rsidRDefault="00C6386A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C6386A" w:rsidRPr="0050463B" w:rsidRDefault="00C6386A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50463B">
                              <w:rPr>
                                <w:rFonts w:ascii="Arial" w:hAnsi="Arial" w:cs="Arial"/>
                                <w:b/>
                                <w:color w:val="0070C0"/>
                                <w:sz w:val="28"/>
                                <w:szCs w:val="28"/>
                                <w:u w:val="single"/>
                              </w:rPr>
                              <w:t>I</w:t>
                            </w:r>
                            <w:r w:rsidRPr="0050463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nstrumentation (Timbre)</w:t>
                            </w:r>
                            <w:r w:rsidR="0050463B" w:rsidRPr="0050463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– The instruments used in music and their sounds</w:t>
                            </w:r>
                          </w:p>
                          <w:p w:rsidR="00C6386A" w:rsidRPr="0050463B" w:rsidRDefault="00C6386A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692FEA" w:rsidRPr="0050463B" w:rsidRDefault="00C6386A" w:rsidP="00692FEA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50463B">
                              <w:rPr>
                                <w:rFonts w:ascii="Arial" w:hAnsi="Arial" w:cs="Arial"/>
                                <w:b/>
                                <w:color w:val="0070C0"/>
                                <w:sz w:val="28"/>
                                <w:szCs w:val="28"/>
                                <w:u w:val="single"/>
                              </w:rPr>
                              <w:t>R</w:t>
                            </w:r>
                            <w:r w:rsidRPr="0050463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hythm</w:t>
                            </w:r>
                            <w:r w:rsidR="00692FEA" w:rsidRPr="0050463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– The patterns of music</w:t>
                            </w:r>
                          </w:p>
                          <w:p w:rsidR="00C6386A" w:rsidRPr="0050463B" w:rsidRDefault="00C6386A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C6386A" w:rsidRPr="0050463B" w:rsidRDefault="00C6386A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50463B">
                              <w:rPr>
                                <w:rFonts w:ascii="Arial" w:hAnsi="Arial" w:cs="Arial"/>
                                <w:b/>
                                <w:color w:val="0070C0"/>
                                <w:sz w:val="28"/>
                                <w:szCs w:val="28"/>
                                <w:u w:val="single"/>
                              </w:rPr>
                              <w:t>T</w:t>
                            </w:r>
                            <w:r w:rsidRPr="0050463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exture</w:t>
                            </w:r>
                            <w:r w:rsidR="0050463B" w:rsidRPr="0050463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– The layers of sound in music</w:t>
                            </w:r>
                          </w:p>
                          <w:p w:rsidR="00C6386A" w:rsidRPr="0050463B" w:rsidRDefault="00C6386A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C6386A" w:rsidRPr="0050463B" w:rsidRDefault="00C6386A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50463B">
                              <w:rPr>
                                <w:rFonts w:ascii="Arial" w:hAnsi="Arial" w:cs="Arial"/>
                                <w:b/>
                                <w:color w:val="0070C0"/>
                                <w:sz w:val="28"/>
                                <w:szCs w:val="28"/>
                                <w:u w:val="single"/>
                              </w:rPr>
                              <w:t>S</w:t>
                            </w:r>
                            <w:r w:rsidR="00A56AFA" w:rsidRPr="0050463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tyle</w:t>
                            </w:r>
                            <w:r w:rsidR="0050463B" w:rsidRPr="0050463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– The genre or expected aspects of a piece of music</w:t>
                            </w:r>
                          </w:p>
                          <w:p w:rsidR="00E70E0B" w:rsidRPr="0050463B" w:rsidRDefault="00E70E0B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E70E0B" w:rsidRPr="0050463B" w:rsidRDefault="0050463B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50463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Bass Clef – This appears at the start of written music and tells us the correct pitches to play – Left Hand Notes</w:t>
                            </w:r>
                          </w:p>
                          <w:p w:rsidR="00C6386A" w:rsidRPr="0050463B" w:rsidRDefault="00C6386A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C6386A" w:rsidRPr="0050463B" w:rsidRDefault="00C6386A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50463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Treble Clef</w:t>
                            </w:r>
                            <w:r w:rsidR="0050463B" w:rsidRPr="0050463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– This appears at the start of written music and tells us the correct pitches to play – Right Hand Notes</w:t>
                            </w:r>
                          </w:p>
                          <w:p w:rsidR="00C6386A" w:rsidRPr="0050463B" w:rsidRDefault="00C6386A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E70E0B" w:rsidRPr="0050463B" w:rsidRDefault="00C6386A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50463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Expression</w:t>
                            </w:r>
                            <w:r w:rsidR="0050463B" w:rsidRPr="0050463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– How a performer </w:t>
                            </w:r>
                            <w:r w:rsidR="00CD310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adds emotions to a performance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-45.65pt;margin-top:56.05pt;width:272.05pt;height:673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" fillcolor="#fbe4d5 [661]" strokeweight=".5pt">
                <v:textbox>
                  <w:txbxContent>
                    <w:p w:rsidR="00E70E0B" w:rsidRPr="00CD3103" w:rsidRDefault="00E70E0B" w:rsidP="00E70E0B">
                      <w:pPr>
                        <w:jc w:val="center"/>
                        <w:rPr>
                          <w:rFonts w:ascii="Arial" w:hAnsi="Arial" w:cs="Arial"/>
                          <w:sz w:val="30"/>
                          <w:szCs w:val="30"/>
                          <w:u w:val="single"/>
                        </w:rPr>
                      </w:pPr>
                      <w:r w:rsidRPr="00CD3103">
                        <w:rPr>
                          <w:rFonts w:ascii="Arial" w:hAnsi="Arial" w:cs="Arial"/>
                          <w:sz w:val="30"/>
                          <w:szCs w:val="30"/>
                          <w:u w:val="single"/>
                        </w:rPr>
                        <w:t>Keywords &amp; Terms</w:t>
                      </w:r>
                    </w:p>
                    <w:p w:rsidR="00E70E0B" w:rsidRPr="00CD3103" w:rsidRDefault="00E70E0B">
                      <w:pPr>
                        <w:rPr>
                          <w:rFonts w:ascii="Arial" w:hAnsi="Arial" w:cs="Arial"/>
                          <w:sz w:val="18"/>
                          <w:szCs w:val="28"/>
                        </w:rPr>
                      </w:pPr>
                    </w:p>
                    <w:p w:rsidR="00C6386A" w:rsidRPr="0050463B" w:rsidRDefault="00C6386A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50463B">
                        <w:rPr>
                          <w:rFonts w:ascii="Arial" w:hAnsi="Arial" w:cs="Arial"/>
                          <w:b/>
                          <w:color w:val="0070C0"/>
                          <w:sz w:val="28"/>
                          <w:szCs w:val="28"/>
                          <w:u w:val="single"/>
                        </w:rPr>
                        <w:t>O</w:t>
                      </w:r>
                      <w:r w:rsidRPr="0050463B">
                        <w:rPr>
                          <w:rFonts w:ascii="Arial" w:hAnsi="Arial" w:cs="Arial"/>
                          <w:sz w:val="28"/>
                          <w:szCs w:val="28"/>
                        </w:rPr>
                        <w:t>rnamentation</w:t>
                      </w:r>
                      <w:r w:rsidR="0050463B" w:rsidRPr="0050463B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– Playing techniques to make the melody sound more interesting</w:t>
                      </w:r>
                    </w:p>
                    <w:p w:rsidR="00C6386A" w:rsidRPr="0050463B" w:rsidRDefault="00C6386A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50463B" w:rsidRPr="0050463B" w:rsidRDefault="00C6386A" w:rsidP="0050463B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50463B">
                        <w:rPr>
                          <w:rFonts w:ascii="Arial" w:hAnsi="Arial" w:cs="Arial"/>
                          <w:b/>
                          <w:color w:val="0070C0"/>
                          <w:sz w:val="28"/>
                          <w:szCs w:val="28"/>
                          <w:u w:val="single"/>
                        </w:rPr>
                        <w:t>M</w:t>
                      </w:r>
                      <w:r w:rsidRPr="0050463B">
                        <w:rPr>
                          <w:rFonts w:ascii="Arial" w:hAnsi="Arial" w:cs="Arial"/>
                          <w:sz w:val="28"/>
                          <w:szCs w:val="28"/>
                        </w:rPr>
                        <w:t>elody</w:t>
                      </w:r>
                      <w:r w:rsidR="0050463B" w:rsidRPr="0050463B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– The main tune</w:t>
                      </w:r>
                    </w:p>
                    <w:p w:rsidR="00C6386A" w:rsidRPr="0050463B" w:rsidRDefault="00C6386A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C6386A" w:rsidRPr="0050463B" w:rsidRDefault="00C6386A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50463B">
                        <w:rPr>
                          <w:rFonts w:ascii="Arial" w:hAnsi="Arial" w:cs="Arial"/>
                          <w:b/>
                          <w:color w:val="0070C0"/>
                          <w:sz w:val="28"/>
                          <w:szCs w:val="28"/>
                          <w:u w:val="single"/>
                        </w:rPr>
                        <w:t>A</w:t>
                      </w:r>
                      <w:r w:rsidRPr="0050463B">
                        <w:rPr>
                          <w:rFonts w:ascii="Arial" w:hAnsi="Arial" w:cs="Arial"/>
                          <w:sz w:val="28"/>
                          <w:szCs w:val="28"/>
                        </w:rPr>
                        <w:t>rticulation</w:t>
                      </w:r>
                      <w:r w:rsidR="0050463B" w:rsidRPr="0050463B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– Playing techniques which affect the way music sounds</w:t>
                      </w:r>
                    </w:p>
                    <w:p w:rsidR="00C6386A" w:rsidRPr="0050463B" w:rsidRDefault="00C6386A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C6386A" w:rsidRPr="0050463B" w:rsidRDefault="00C6386A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50463B">
                        <w:rPr>
                          <w:rFonts w:ascii="Arial" w:hAnsi="Arial" w:cs="Arial"/>
                          <w:b/>
                          <w:color w:val="0070C0"/>
                          <w:sz w:val="28"/>
                          <w:szCs w:val="28"/>
                          <w:u w:val="single"/>
                        </w:rPr>
                        <w:t>D</w:t>
                      </w:r>
                      <w:r w:rsidRPr="0050463B">
                        <w:rPr>
                          <w:rFonts w:ascii="Arial" w:hAnsi="Arial" w:cs="Arial"/>
                          <w:sz w:val="28"/>
                          <w:szCs w:val="28"/>
                        </w:rPr>
                        <w:t>ynamics</w:t>
                      </w:r>
                      <w:r w:rsidR="0050463B" w:rsidRPr="0050463B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– The loudness of music</w:t>
                      </w:r>
                    </w:p>
                    <w:p w:rsidR="00C6386A" w:rsidRPr="0050463B" w:rsidRDefault="00C6386A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50463B" w:rsidRPr="0050463B" w:rsidRDefault="00C6386A" w:rsidP="0050463B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50463B">
                        <w:rPr>
                          <w:rFonts w:ascii="Arial" w:hAnsi="Arial" w:cs="Arial"/>
                          <w:b/>
                          <w:color w:val="0070C0"/>
                          <w:sz w:val="28"/>
                          <w:szCs w:val="28"/>
                          <w:u w:val="single"/>
                        </w:rPr>
                        <w:t>T</w:t>
                      </w:r>
                      <w:r w:rsidRPr="0050463B">
                        <w:rPr>
                          <w:rFonts w:ascii="Arial" w:hAnsi="Arial" w:cs="Arial"/>
                          <w:sz w:val="28"/>
                          <w:szCs w:val="28"/>
                        </w:rPr>
                        <w:t>empo</w:t>
                      </w:r>
                      <w:r w:rsidR="0050463B" w:rsidRPr="0050463B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– The speed of music</w:t>
                      </w:r>
                    </w:p>
                    <w:p w:rsidR="00C6386A" w:rsidRPr="0050463B" w:rsidRDefault="00C6386A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C6386A" w:rsidRPr="0050463B" w:rsidRDefault="00C6386A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50463B">
                        <w:rPr>
                          <w:rFonts w:ascii="Arial" w:hAnsi="Arial" w:cs="Arial"/>
                          <w:b/>
                          <w:color w:val="0070C0"/>
                          <w:sz w:val="28"/>
                          <w:szCs w:val="28"/>
                          <w:u w:val="single"/>
                        </w:rPr>
                        <w:t>S</w:t>
                      </w:r>
                      <w:r w:rsidRPr="0050463B">
                        <w:rPr>
                          <w:rFonts w:ascii="Arial" w:hAnsi="Arial" w:cs="Arial"/>
                          <w:sz w:val="28"/>
                          <w:szCs w:val="28"/>
                        </w:rPr>
                        <w:t>tructure</w:t>
                      </w:r>
                      <w:r w:rsidR="0050463B" w:rsidRPr="0050463B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– How a piece of music is put together</w:t>
                      </w:r>
                    </w:p>
                    <w:p w:rsidR="00C6386A" w:rsidRPr="0050463B" w:rsidRDefault="00C6386A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C6386A" w:rsidRPr="0050463B" w:rsidRDefault="00C6386A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50463B">
                        <w:rPr>
                          <w:rFonts w:ascii="Arial" w:hAnsi="Arial" w:cs="Arial"/>
                          <w:b/>
                          <w:color w:val="0070C0"/>
                          <w:sz w:val="28"/>
                          <w:szCs w:val="28"/>
                          <w:u w:val="single"/>
                        </w:rPr>
                        <w:t>H</w:t>
                      </w:r>
                      <w:r w:rsidRPr="0050463B">
                        <w:rPr>
                          <w:rFonts w:ascii="Arial" w:hAnsi="Arial" w:cs="Arial"/>
                          <w:sz w:val="28"/>
                          <w:szCs w:val="28"/>
                        </w:rPr>
                        <w:t>armony (Tonality)</w:t>
                      </w:r>
                      <w:r w:rsidR="0050463B" w:rsidRPr="0050463B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– The key and mood or emotion of music</w:t>
                      </w:r>
                    </w:p>
                    <w:p w:rsidR="00C6386A" w:rsidRPr="0050463B" w:rsidRDefault="00C6386A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C6386A" w:rsidRPr="0050463B" w:rsidRDefault="00C6386A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50463B">
                        <w:rPr>
                          <w:rFonts w:ascii="Arial" w:hAnsi="Arial" w:cs="Arial"/>
                          <w:b/>
                          <w:color w:val="0070C0"/>
                          <w:sz w:val="28"/>
                          <w:szCs w:val="28"/>
                          <w:u w:val="single"/>
                        </w:rPr>
                        <w:t>I</w:t>
                      </w:r>
                      <w:r w:rsidRPr="0050463B">
                        <w:rPr>
                          <w:rFonts w:ascii="Arial" w:hAnsi="Arial" w:cs="Arial"/>
                          <w:sz w:val="28"/>
                          <w:szCs w:val="28"/>
                        </w:rPr>
                        <w:t>nstrumentation (Timbre)</w:t>
                      </w:r>
                      <w:r w:rsidR="0050463B" w:rsidRPr="0050463B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– The instruments used in music and their sounds</w:t>
                      </w:r>
                    </w:p>
                    <w:p w:rsidR="00C6386A" w:rsidRPr="0050463B" w:rsidRDefault="00C6386A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692FEA" w:rsidRPr="0050463B" w:rsidRDefault="00C6386A" w:rsidP="00692FEA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50463B">
                        <w:rPr>
                          <w:rFonts w:ascii="Arial" w:hAnsi="Arial" w:cs="Arial"/>
                          <w:b/>
                          <w:color w:val="0070C0"/>
                          <w:sz w:val="28"/>
                          <w:szCs w:val="28"/>
                          <w:u w:val="single"/>
                        </w:rPr>
                        <w:t>R</w:t>
                      </w:r>
                      <w:r w:rsidRPr="0050463B">
                        <w:rPr>
                          <w:rFonts w:ascii="Arial" w:hAnsi="Arial" w:cs="Arial"/>
                          <w:sz w:val="28"/>
                          <w:szCs w:val="28"/>
                        </w:rPr>
                        <w:t>hythm</w:t>
                      </w:r>
                      <w:r w:rsidR="00692FEA" w:rsidRPr="0050463B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– The patterns of music</w:t>
                      </w:r>
                    </w:p>
                    <w:p w:rsidR="00C6386A" w:rsidRPr="0050463B" w:rsidRDefault="00C6386A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C6386A" w:rsidRPr="0050463B" w:rsidRDefault="00C6386A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50463B">
                        <w:rPr>
                          <w:rFonts w:ascii="Arial" w:hAnsi="Arial" w:cs="Arial"/>
                          <w:b/>
                          <w:color w:val="0070C0"/>
                          <w:sz w:val="28"/>
                          <w:szCs w:val="28"/>
                          <w:u w:val="single"/>
                        </w:rPr>
                        <w:t>T</w:t>
                      </w:r>
                      <w:r w:rsidRPr="0050463B">
                        <w:rPr>
                          <w:rFonts w:ascii="Arial" w:hAnsi="Arial" w:cs="Arial"/>
                          <w:sz w:val="28"/>
                          <w:szCs w:val="28"/>
                        </w:rPr>
                        <w:t>exture</w:t>
                      </w:r>
                      <w:r w:rsidR="0050463B" w:rsidRPr="0050463B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– The layers of sound in music</w:t>
                      </w:r>
                    </w:p>
                    <w:p w:rsidR="00C6386A" w:rsidRPr="0050463B" w:rsidRDefault="00C6386A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C6386A" w:rsidRPr="0050463B" w:rsidRDefault="00C6386A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50463B">
                        <w:rPr>
                          <w:rFonts w:ascii="Arial" w:hAnsi="Arial" w:cs="Arial"/>
                          <w:b/>
                          <w:color w:val="0070C0"/>
                          <w:sz w:val="28"/>
                          <w:szCs w:val="28"/>
                          <w:u w:val="single"/>
                        </w:rPr>
                        <w:t>S</w:t>
                      </w:r>
                      <w:r w:rsidR="00A56AFA" w:rsidRPr="0050463B">
                        <w:rPr>
                          <w:rFonts w:ascii="Arial" w:hAnsi="Arial" w:cs="Arial"/>
                          <w:sz w:val="28"/>
                          <w:szCs w:val="28"/>
                        </w:rPr>
                        <w:t>tyle</w:t>
                      </w:r>
                      <w:r w:rsidR="0050463B" w:rsidRPr="0050463B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– The genre or expected aspects of a piece of music</w:t>
                      </w:r>
                    </w:p>
                    <w:p w:rsidR="00E70E0B" w:rsidRPr="0050463B" w:rsidRDefault="00E70E0B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E70E0B" w:rsidRPr="0050463B" w:rsidRDefault="0050463B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50463B">
                        <w:rPr>
                          <w:rFonts w:ascii="Arial" w:hAnsi="Arial" w:cs="Arial"/>
                          <w:sz w:val="28"/>
                          <w:szCs w:val="28"/>
                        </w:rPr>
                        <w:t>Bass Clef – This appears at the start of written music and tells us the correct pitches to play – Left Hand Notes</w:t>
                      </w:r>
                    </w:p>
                    <w:p w:rsidR="00C6386A" w:rsidRPr="0050463B" w:rsidRDefault="00C6386A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C6386A" w:rsidRPr="0050463B" w:rsidRDefault="00C6386A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50463B">
                        <w:rPr>
                          <w:rFonts w:ascii="Arial" w:hAnsi="Arial" w:cs="Arial"/>
                          <w:sz w:val="28"/>
                          <w:szCs w:val="28"/>
                        </w:rPr>
                        <w:t>Treble Clef</w:t>
                      </w:r>
                      <w:r w:rsidR="0050463B" w:rsidRPr="0050463B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– This appears at the start of written music and tells us the correct pitches to play – Right Hand Notes</w:t>
                      </w:r>
                    </w:p>
                    <w:p w:rsidR="00C6386A" w:rsidRPr="0050463B" w:rsidRDefault="00C6386A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E70E0B" w:rsidRPr="0050463B" w:rsidRDefault="00C6386A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50463B">
                        <w:rPr>
                          <w:rFonts w:ascii="Arial" w:hAnsi="Arial" w:cs="Arial"/>
                          <w:sz w:val="28"/>
                          <w:szCs w:val="28"/>
                        </w:rPr>
                        <w:t>Expression</w:t>
                      </w:r>
                      <w:r w:rsidR="0050463B" w:rsidRPr="0050463B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– How a performer </w:t>
                      </w:r>
                      <w:r w:rsidR="00CD3103">
                        <w:rPr>
                          <w:rFonts w:ascii="Arial" w:hAnsi="Arial" w:cs="Arial"/>
                          <w:sz w:val="28"/>
                          <w:szCs w:val="28"/>
                        </w:rPr>
                        <w:t>adds emotions to a performance</w:t>
                      </w:r>
                    </w:p>
                  </w:txbxContent>
                </v:textbox>
              </v:shape>
            </w:pict>
          </mc:Fallback>
        </mc:AlternateContent>
      </w:r>
      <w:r w:rsidR="00720DBF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3225800</wp:posOffset>
                </wp:positionH>
                <wp:positionV relativeFrom="paragraph">
                  <wp:posOffset>3746501</wp:posOffset>
                </wp:positionV>
                <wp:extent cx="2891790" cy="1619250"/>
                <wp:effectExtent l="0" t="0" r="381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1790" cy="16192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70E0B" w:rsidRDefault="0050463B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68920D7" wp14:editId="75BD9C83">
                                  <wp:extent cx="2702560" cy="1346880"/>
                                  <wp:effectExtent l="0" t="0" r="2540" b="5715"/>
                                  <wp:docPr id="3" name="Picture 3" descr="C:\Users\sanderson.m\AppData\Local\Microsoft\Windows\INetCache\Content.MSO\6CB15942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sanderson.m\AppData\Local\Microsoft\Windows\INetCache\Content.MSO\6CB15942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02560" cy="13468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0463B" w:rsidRPr="00720DBF" w:rsidRDefault="0050463B" w:rsidP="0050463B">
                            <w:pPr>
                              <w:jc w:val="center"/>
                              <w:rPr>
                                <w:sz w:val="22"/>
                                <w:u w:val="single"/>
                              </w:rPr>
                            </w:pPr>
                            <w:r w:rsidRPr="00720DBF">
                              <w:rPr>
                                <w:sz w:val="22"/>
                                <w:u w:val="single"/>
                              </w:rPr>
                              <w:t>Both Hands Finger Positions on Keyboards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254pt;margin-top:295pt;width:227.7pt;height:127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" fillcolor="#fff2cc [663]" stroked="f" strokeweight=".5pt">
                <v:textbox>
                  <w:txbxContent>
                    <w:p w:rsidR="00E70E0B" w:rsidRDefault="0050463B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68920D7" wp14:editId="75BD9C83">
                            <wp:extent cx="2702560" cy="1346880"/>
                            <wp:effectExtent l="0" t="0" r="2540" b="5715"/>
                            <wp:docPr id="3" name="Picture 3" descr="C:\Users\sanderson.m\AppData\Local\Microsoft\Windows\INetCache\Content.MSO\6CB15942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sanderson.m\AppData\Local\Microsoft\Windows\INetCache\Content.MSO\6CB15942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02560" cy="13468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0463B" w:rsidRPr="00720DBF" w:rsidRDefault="0050463B" w:rsidP="0050463B">
                      <w:pPr>
                        <w:jc w:val="center"/>
                        <w:rPr>
                          <w:sz w:val="22"/>
                          <w:u w:val="single"/>
                        </w:rPr>
                      </w:pPr>
                      <w:r w:rsidRPr="00720DBF">
                        <w:rPr>
                          <w:sz w:val="22"/>
                          <w:u w:val="single"/>
                        </w:rPr>
                        <w:t>Both Hands Finger Positions on Keyboards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40A25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3810000</wp:posOffset>
                </wp:positionH>
                <wp:positionV relativeFrom="paragraph">
                  <wp:posOffset>7626350</wp:posOffset>
                </wp:positionV>
                <wp:extent cx="1873250" cy="1778000"/>
                <wp:effectExtent l="0" t="0" r="12700" b="1270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3250" cy="1778000"/>
                        </a:xfrm>
                        <a:prstGeom prst="rect">
                          <a:avLst/>
                        </a:prstGeom>
                        <a:solidFill>
                          <a:srgbClr val="FFCCCC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3740D" w:rsidRDefault="003F4C0C">
                            <w:bookmarkStart w:id="0" w:name="_Hlk145422877"/>
                            <w:bookmarkEnd w:id="0"/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 w:rsidRPr="003F4C0C">
                              <w:rPr>
                                <w:u w:val="single"/>
                              </w:rPr>
                              <w:t>Treble Clef</w:t>
                            </w:r>
                            <w:r>
                              <w:t xml:space="preserve">        </w:t>
                            </w:r>
                            <w:r w:rsidRPr="003F4C0C">
                              <w:rPr>
                                <w:u w:val="single"/>
                              </w:rPr>
                              <w:t>Bass Clef</w:t>
                            </w:r>
                            <w:r>
                              <w:br/>
                            </w:r>
                            <w:r w:rsidR="0093740D">
                              <w:rPr>
                                <w:noProof/>
                              </w:rPr>
                              <w:drawing>
                                <wp:inline distT="0" distB="0" distL="0" distR="0" wp14:anchorId="69543791" wp14:editId="5EE4A35F">
                                  <wp:extent cx="692320" cy="1457127"/>
                                  <wp:effectExtent l="0" t="0" r="0" b="0"/>
                                  <wp:docPr id="16" name="Picture 16" descr="treble clef | treble clefs 4 - vector Clip Art in 2023 | Treble clef, Music  notes, Music sticker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 descr="treble clef | treble clefs 4 - vector Clip Art in 2023 | Treble clef, Music  notes, Music sticker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5389" cy="15267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E0460F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50026" cy="1330224"/>
                                  <wp:effectExtent l="0" t="0" r="2540" b="3810"/>
                                  <wp:docPr id="19" name="Picture 19" descr="Download Bass Clef F-Clef Royalty-Free Vector Graphic - Pixabay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 descr="Download Bass Clef F-Clef Royalty-Free Vector Graphic - Pixabay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85789" cy="138029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29" type="#_x0000_t202" style="position:absolute;margin-left:300pt;margin-top:600.5pt;width:147.5pt;height:140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" fillcolor="#fcc" strokeweight=".5pt">
                <v:textbox>
                  <w:txbxContent>
                    <w:p w:rsidR="0093740D" w:rsidRDefault="003F4C0C">
                      <w:bookmarkStart w:id="1" w:name="_Hlk145422877"/>
                      <w:bookmarkEnd w:id="1"/>
                      <w:r>
                        <w:rPr>
                          <w:u w:val="single"/>
                        </w:rPr>
                        <w:t xml:space="preserve"> </w:t>
                      </w:r>
                      <w:r w:rsidRPr="003F4C0C">
                        <w:rPr>
                          <w:u w:val="single"/>
                        </w:rPr>
                        <w:t>Treble Clef</w:t>
                      </w:r>
                      <w:r>
                        <w:t xml:space="preserve">        </w:t>
                      </w:r>
                      <w:r w:rsidRPr="003F4C0C">
                        <w:rPr>
                          <w:u w:val="single"/>
                        </w:rPr>
                        <w:t>Bass Clef</w:t>
                      </w:r>
                      <w:r>
                        <w:br/>
                      </w:r>
                      <w:r w:rsidR="0093740D">
                        <w:rPr>
                          <w:noProof/>
                        </w:rPr>
                        <w:drawing>
                          <wp:inline distT="0" distB="0" distL="0" distR="0" wp14:anchorId="69543791" wp14:editId="5EE4A35F">
                            <wp:extent cx="692320" cy="1457127"/>
                            <wp:effectExtent l="0" t="0" r="0" b="0"/>
                            <wp:docPr id="16" name="Picture 16" descr="treble clef | treble clefs 4 - vector Clip Art in 2023 | Treble clef, Music  notes, Music sticker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 descr="treble clef | treble clefs 4 - vector Clip Art in 2023 | Treble clef, Music  notes, Music sticker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5389" cy="15267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E0460F">
                        <w:rPr>
                          <w:noProof/>
                        </w:rPr>
                        <w:drawing>
                          <wp:inline distT="0" distB="0" distL="0" distR="0">
                            <wp:extent cx="950026" cy="1330224"/>
                            <wp:effectExtent l="0" t="0" r="2540" b="3810"/>
                            <wp:docPr id="19" name="Picture 19" descr="Download Bass Clef F-Clef Royalty-Free Vector Graphic - Pixabay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" descr="Download Bass Clef F-Clef Royalty-Free Vector Graphic - Pixabay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85789" cy="138029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814CD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>
                <wp:simplePos x="0" y="0"/>
                <wp:positionH relativeFrom="column">
                  <wp:posOffset>2934497</wp:posOffset>
                </wp:positionH>
                <wp:positionV relativeFrom="paragraph">
                  <wp:posOffset>382270</wp:posOffset>
                </wp:positionV>
                <wp:extent cx="3348990" cy="1530985"/>
                <wp:effectExtent l="0" t="0" r="22860" b="1206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8990" cy="1530985"/>
                        </a:xfrm>
                        <a:prstGeom prst="rect">
                          <a:avLst/>
                        </a:prstGeom>
                        <a:solidFill>
                          <a:srgbClr val="CC99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14CD" w:rsidRPr="005814CD" w:rsidRDefault="005814CD" w:rsidP="005814CD">
                            <w:pPr>
                              <w:jc w:val="center"/>
                              <w:rPr>
                                <w:sz w:val="28"/>
                                <w:u w:val="single"/>
                              </w:rPr>
                            </w:pPr>
                            <w:r w:rsidRPr="005814CD">
                              <w:rPr>
                                <w:sz w:val="28"/>
                                <w:u w:val="single"/>
                              </w:rPr>
                              <w:t>Topic Key Learning:</w:t>
                            </w:r>
                          </w:p>
                          <w:p w:rsidR="005814CD" w:rsidRPr="005814CD" w:rsidRDefault="005814CD" w:rsidP="005814C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Using the O-MAD-T-SHIRTS Mnemonic</w:t>
                            </w:r>
                          </w:p>
                          <w:p w:rsidR="005814CD" w:rsidRPr="005814CD" w:rsidRDefault="005814CD" w:rsidP="005814C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 w:rsidRPr="005814CD">
                              <w:t>Keyboard Layout, Notes &amp; Finger Positions</w:t>
                            </w:r>
                            <w:r>
                              <w:br/>
                              <w:t>(Both Hands)</w:t>
                            </w:r>
                          </w:p>
                          <w:p w:rsidR="005814CD" w:rsidRDefault="00420EC4" w:rsidP="005814C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12 Bar Blues, Ragtime, Jazz Performance Skills</w:t>
                            </w:r>
                          </w:p>
                          <w:p w:rsidR="005814CD" w:rsidRPr="005814CD" w:rsidRDefault="005814CD" w:rsidP="005814C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Performing </w:t>
                            </w:r>
                            <w:r w:rsidR="00720DBF">
                              <w:t xml:space="preserve">in an appropriate </w:t>
                            </w:r>
                            <w:r w:rsidR="00720DBF" w:rsidRPr="00852E95">
                              <w:rPr>
                                <w:b/>
                              </w:rPr>
                              <w:t>style</w:t>
                            </w:r>
                            <w:r>
                              <w:t xml:space="preserve"> </w:t>
                            </w:r>
                          </w:p>
                          <w:p w:rsidR="005814CD" w:rsidRPr="005814CD" w:rsidRDefault="005814CD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0" type="#_x0000_t202" style="position:absolute;margin-left:231.05pt;margin-top:30.1pt;width:263.7pt;height:120.5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" fillcolor="#c9f">
                <v:textbox>
                  <w:txbxContent>
                    <w:p w:rsidR="005814CD" w:rsidRPr="005814CD" w:rsidRDefault="005814CD" w:rsidP="005814CD">
                      <w:pPr>
                        <w:jc w:val="center"/>
                        <w:rPr>
                          <w:sz w:val="28"/>
                          <w:u w:val="single"/>
                        </w:rPr>
                      </w:pPr>
                      <w:r w:rsidRPr="005814CD">
                        <w:rPr>
                          <w:sz w:val="28"/>
                          <w:u w:val="single"/>
                        </w:rPr>
                        <w:t>Topic Key Learning:</w:t>
                      </w:r>
                    </w:p>
                    <w:p w:rsidR="005814CD" w:rsidRPr="005814CD" w:rsidRDefault="005814CD" w:rsidP="005814CD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Using the O-MAD-T-SHIRTS Mnemonic</w:t>
                      </w:r>
                    </w:p>
                    <w:p w:rsidR="005814CD" w:rsidRPr="005814CD" w:rsidRDefault="005814CD" w:rsidP="005814CD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 w:rsidRPr="005814CD">
                        <w:t>Keyboard Layout, Notes &amp; Finger Positions</w:t>
                      </w:r>
                      <w:r>
                        <w:br/>
                        <w:t>(Both Hands)</w:t>
                      </w:r>
                    </w:p>
                    <w:p w:rsidR="005814CD" w:rsidRDefault="00420EC4" w:rsidP="005814CD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12 Bar Blues, Ragtime, Jazz Performance Skills</w:t>
                      </w:r>
                    </w:p>
                    <w:p w:rsidR="005814CD" w:rsidRPr="005814CD" w:rsidRDefault="005814CD" w:rsidP="005814CD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Performing </w:t>
                      </w:r>
                      <w:r w:rsidR="00720DBF">
                        <w:t xml:space="preserve">in an appropriate </w:t>
                      </w:r>
                      <w:r w:rsidR="00720DBF" w:rsidRPr="00852E95">
                        <w:rPr>
                          <w:b/>
                        </w:rPr>
                        <w:t>style</w:t>
                      </w:r>
                      <w:r>
                        <w:t xml:space="preserve"> </w:t>
                      </w:r>
                    </w:p>
                    <w:p w:rsidR="005814CD" w:rsidRPr="005814CD" w:rsidRDefault="005814CD">
                      <w:pPr>
                        <w:rPr>
                          <w:sz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814CD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50B6A32" wp14:editId="71F5B7C2">
                <wp:simplePos x="0" y="0"/>
                <wp:positionH relativeFrom="column">
                  <wp:posOffset>3242945</wp:posOffset>
                </wp:positionH>
                <wp:positionV relativeFrom="paragraph">
                  <wp:posOffset>3199603</wp:posOffset>
                </wp:positionV>
                <wp:extent cx="2914650" cy="294005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650" cy="2940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46985" w:rsidRDefault="00046985" w:rsidP="00046985">
                            <w:r>
                              <w:t>C     D     E     F     G     A     B     C</w:t>
                            </w:r>
                            <w:r w:rsidR="00CD3103">
                              <w:t xml:space="preserve">      D     E      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0B6A32" id="Text Box 11" o:spid="_x0000_s1028" type="#_x0000_t202" style="position:absolute;margin-left:255.35pt;margin-top:251.95pt;width:229.5pt;height:23.1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" filled="f" stroked="f" strokeweight=".5pt">
                <v:textbox>
                  <w:txbxContent>
                    <w:p w:rsidR="00046985" w:rsidRDefault="00046985" w:rsidP="00046985">
                      <w:r>
                        <w:t>C     D     E     F     G     A     B     C</w:t>
                      </w:r>
                      <w:r w:rsidR="00CD3103">
                        <w:t xml:space="preserve">      D     E      F</w:t>
                      </w:r>
                    </w:p>
                  </w:txbxContent>
                </v:textbox>
              </v:shape>
            </w:pict>
          </mc:Fallback>
        </mc:AlternateContent>
      </w:r>
      <w:r w:rsidR="005814CD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3061335</wp:posOffset>
                </wp:positionH>
                <wp:positionV relativeFrom="paragraph">
                  <wp:posOffset>1939128</wp:posOffset>
                </wp:positionV>
                <wp:extent cx="3168650" cy="1807210"/>
                <wp:effectExtent l="0" t="0" r="12700" b="2159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8650" cy="180721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70E0B" w:rsidRDefault="00046985" w:rsidP="00046985">
                            <w:pPr>
                              <w:jc w:val="center"/>
                            </w:pPr>
                            <w:r w:rsidRPr="00046985">
                              <w:rPr>
                                <w:u w:val="single"/>
                              </w:rPr>
                              <w:t>Keyboard Layout</w:t>
                            </w:r>
                            <w:r w:rsidR="00E70E0B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666951" cy="1447800"/>
                                  <wp:effectExtent l="0" t="0" r="0" b="0"/>
                                  <wp:docPr id="10" name="Picture 10" descr="C:\Users\sanderson.m\AppData\Local\Microsoft\Windows\INetCache\Content.MSO\D5301FEC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sanderson.m\AppData\Local\Microsoft\Windows\INetCache\Content.MSO\D5301FEC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56265" cy="15472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2" type="#_x0000_t202" style="position:absolute;margin-left:241.05pt;margin-top:152.7pt;width:249.5pt;height:142.3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" fillcolor="#d9e2f3 [660]" strokeweight=".5pt">
                <v:textbox>
                  <w:txbxContent>
                    <w:p w:rsidR="00E70E0B" w:rsidRDefault="00046985" w:rsidP="00046985">
                      <w:pPr>
                        <w:jc w:val="center"/>
                      </w:pPr>
                      <w:r w:rsidRPr="00046985">
                        <w:rPr>
                          <w:u w:val="single"/>
                        </w:rPr>
                        <w:t>Keyboard Layout</w:t>
                      </w:r>
                      <w:r w:rsidR="00E70E0B">
                        <w:rPr>
                          <w:noProof/>
                        </w:rPr>
                        <w:drawing>
                          <wp:inline distT="0" distB="0" distL="0" distR="0">
                            <wp:extent cx="5666951" cy="1447800"/>
                            <wp:effectExtent l="0" t="0" r="0" b="0"/>
                            <wp:docPr id="10" name="Picture 10" descr="C:\Users\sanderson.m\AppData\Local\Microsoft\Windows\INetCache\Content.MSO\D5301FEC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sanderson.m\AppData\Local\Microsoft\Windows\INetCache\Content.MSO\D5301FEC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56265" cy="15472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6386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B2FCED" wp14:editId="0F9DCB98">
                <wp:simplePos x="0" y="0"/>
                <wp:positionH relativeFrom="margin">
                  <wp:align>right</wp:align>
                </wp:positionH>
                <wp:positionV relativeFrom="paragraph">
                  <wp:posOffset>-296883</wp:posOffset>
                </wp:positionV>
                <wp:extent cx="5723906" cy="32512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3906" cy="325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33E35" w:rsidRPr="00C6386A" w:rsidRDefault="00C6386A" w:rsidP="00533E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32"/>
                              </w:rPr>
                            </w:pPr>
                            <w:r w:rsidRPr="00C6386A">
                              <w:rPr>
                                <w:rStyle w:val="normaltextrun"/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2"/>
                                <w:bdr w:val="none" w:sz="0" w:space="0" w:color="auto" w:frame="1"/>
                              </w:rPr>
                              <w:t xml:space="preserve">Year 9 </w:t>
                            </w:r>
                            <w:r w:rsidR="00C40A25">
                              <w:rPr>
                                <w:rStyle w:val="normaltextrun"/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2"/>
                                <w:bdr w:val="none" w:sz="0" w:space="0" w:color="auto" w:frame="1"/>
                              </w:rPr>
                              <w:t>The Blues, American and World Music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B2FCED" id="Text Box 4" o:spid="_x0000_s1033" type="#_x0000_t202" style="position:absolute;margin-left:399.5pt;margin-top:-23.4pt;width:450.7pt;height:25.6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" filled="f" stroked="f" strokeweight=".5pt">
                <v:textbox>
                  <w:txbxContent>
                    <w:p w:rsidR="00533E35" w:rsidRPr="00C6386A" w:rsidRDefault="00C6386A" w:rsidP="00533E35">
                      <w:pPr>
                        <w:rPr>
                          <w:rFonts w:ascii="Arial" w:hAnsi="Arial" w:cs="Arial"/>
                          <w:b/>
                          <w:bCs/>
                          <w:sz w:val="40"/>
                          <w:szCs w:val="32"/>
                        </w:rPr>
                      </w:pPr>
                      <w:r w:rsidRPr="00C6386A">
                        <w:rPr>
                          <w:rStyle w:val="normaltextrun"/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2"/>
                          <w:bdr w:val="none" w:sz="0" w:space="0" w:color="auto" w:frame="1"/>
                        </w:rPr>
                        <w:t xml:space="preserve">Year 9 </w:t>
                      </w:r>
                      <w:r w:rsidR="00C40A25">
                        <w:rPr>
                          <w:rStyle w:val="normaltextrun"/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2"/>
                          <w:bdr w:val="none" w:sz="0" w:space="0" w:color="auto" w:frame="1"/>
                        </w:rPr>
                        <w:t>The Blues, American and World Music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F5EB2">
        <w:rPr>
          <w:noProof/>
        </w:rPr>
        <w:drawing>
          <wp:anchor distT="0" distB="0" distL="114300" distR="114300" simplePos="0" relativeHeight="251664384" behindDoc="1" locked="0" layoutInCell="1" allowOverlap="1" wp14:anchorId="577E4636" wp14:editId="22587B8E">
            <wp:simplePos x="0" y="0"/>
            <wp:positionH relativeFrom="column">
              <wp:posOffset>-914400</wp:posOffset>
            </wp:positionH>
            <wp:positionV relativeFrom="paragraph">
              <wp:posOffset>-904603</wp:posOffset>
            </wp:positionV>
            <wp:extent cx="7554686" cy="10678339"/>
            <wp:effectExtent l="0" t="0" r="1905" b="2540"/>
            <wp:wrapNone/>
            <wp:docPr id="1" name="Picture 1" descr="Background patter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Background pattern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4686" cy="106783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3E35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88CCAE" wp14:editId="1620FDBD">
                <wp:simplePos x="0" y="0"/>
                <wp:positionH relativeFrom="column">
                  <wp:posOffset>-545563</wp:posOffset>
                </wp:positionH>
                <wp:positionV relativeFrom="paragraph">
                  <wp:posOffset>403860</wp:posOffset>
                </wp:positionV>
                <wp:extent cx="6822830" cy="8968154"/>
                <wp:effectExtent l="0" t="0" r="0" b="444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2830" cy="89681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B1CF7" w:rsidRDefault="00AB1CF7" w:rsidP="00533E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AB1CF7" w:rsidRDefault="00AB1CF7" w:rsidP="00533E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000000" w:themeColor="text1"/>
                              </w:rPr>
                            </w:pPr>
                            <w:r>
                              <w:t> </w:t>
                            </w:r>
                          </w:p>
                          <w:p w:rsidR="00E70E0B" w:rsidRDefault="00E70E0B" w:rsidP="00533E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E70E0B" w:rsidRDefault="00E70E0B" w:rsidP="00533E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E70E0B" w:rsidRDefault="00E70E0B" w:rsidP="00533E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E70E0B" w:rsidRDefault="00E70E0B" w:rsidP="00533E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E70E0B" w:rsidRDefault="00E70E0B" w:rsidP="00533E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E70E0B" w:rsidRDefault="00E70E0B" w:rsidP="00533E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E70E0B" w:rsidRDefault="00E70E0B" w:rsidP="00533E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E70E0B" w:rsidRDefault="00E70E0B" w:rsidP="00533E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E70E0B" w:rsidRDefault="00E70E0B" w:rsidP="00533E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E70E0B" w:rsidRDefault="00E70E0B" w:rsidP="00533E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E70E0B" w:rsidRDefault="00E70E0B" w:rsidP="00533E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E70E0B" w:rsidRDefault="00E70E0B" w:rsidP="00533E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E70E0B" w:rsidRDefault="00E70E0B" w:rsidP="00533E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E70E0B" w:rsidRDefault="00E70E0B" w:rsidP="00533E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E70E0B" w:rsidRDefault="00E70E0B" w:rsidP="00533E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E70E0B" w:rsidRDefault="00E70E0B" w:rsidP="00533E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E70E0B" w:rsidRDefault="00E70E0B" w:rsidP="00533E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E70E0B" w:rsidRDefault="00E70E0B" w:rsidP="00533E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E70E0B" w:rsidRDefault="00E70E0B" w:rsidP="00533E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E70E0B" w:rsidRDefault="00E70E0B" w:rsidP="00533E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E70E0B" w:rsidRDefault="00E70E0B" w:rsidP="00533E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E70E0B" w:rsidRDefault="00E70E0B" w:rsidP="00533E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E70E0B" w:rsidRDefault="00E70E0B" w:rsidP="00533E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E70E0B" w:rsidRDefault="00CD3103" w:rsidP="00533E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 xml:space="preserve">                                                                                  </w:t>
                            </w:r>
                            <w:r>
                              <w:rPr>
                                <w:noProof/>
                              </w:rPr>
                              <w:t xml:space="preserve">       </w:t>
                            </w:r>
                          </w:p>
                          <w:p w:rsidR="00E70E0B" w:rsidRDefault="0050463B" w:rsidP="00533E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:rsidR="00E70E0B" w:rsidRDefault="00E70E0B" w:rsidP="00533E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E70E0B" w:rsidRDefault="00E70E0B" w:rsidP="00533E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E70E0B" w:rsidRDefault="0050463B" w:rsidP="00533E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 xml:space="preserve">                                                                                         </w:t>
                            </w:r>
                          </w:p>
                          <w:p w:rsidR="00E70E0B" w:rsidRDefault="00E70E0B" w:rsidP="00533E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E70E0B" w:rsidRDefault="00E70E0B" w:rsidP="00533E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3808AE" w:rsidRDefault="003808AE" w:rsidP="00533E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3808AE" w:rsidRDefault="003808AE" w:rsidP="00533E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3808AE" w:rsidRDefault="003808AE" w:rsidP="00533E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3808AE" w:rsidRDefault="003808AE" w:rsidP="00533E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3808AE" w:rsidRDefault="003808AE" w:rsidP="00533E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3808AE" w:rsidRDefault="003808AE" w:rsidP="00533E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3808AE" w:rsidRPr="003808AE" w:rsidRDefault="003808AE" w:rsidP="00533E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2"/>
                              </w:rPr>
                            </w:pPr>
                          </w:p>
                          <w:p w:rsidR="003808AE" w:rsidRDefault="003808AE" w:rsidP="00533E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3808AE" w:rsidRDefault="003808AE" w:rsidP="00533E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3808AE" w:rsidRDefault="0050463B" w:rsidP="00533E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000000" w:themeColor="text1"/>
                              </w:rPr>
                              <w:t xml:space="preserve">                                                                             </w:t>
                            </w:r>
                            <w:r w:rsidRPr="0050463B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000000" w:themeColor="text1"/>
                              </w:rPr>
                              <w:drawing>
                                <wp:inline distT="0" distB="0" distL="0" distR="0" wp14:anchorId="7D7D9F75" wp14:editId="575B3740">
                                  <wp:extent cx="1010093" cy="371475"/>
                                  <wp:effectExtent l="0" t="0" r="0" b="0"/>
                                  <wp:docPr id="20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1879" cy="38684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808AE" w:rsidRDefault="003808AE" w:rsidP="00533E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E70E0B" w:rsidRDefault="00E70E0B" w:rsidP="00533E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E70E0B" w:rsidRDefault="00E70E0B" w:rsidP="00533E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E70E0B" w:rsidRDefault="00E70E0B" w:rsidP="00533E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E70E0B" w:rsidRDefault="0050463B" w:rsidP="00533E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 xml:space="preserve">                                                  </w:t>
                            </w:r>
                          </w:p>
                          <w:p w:rsidR="00E70E0B" w:rsidRDefault="00E70E0B" w:rsidP="00533E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E70E0B" w:rsidRDefault="00E70E0B" w:rsidP="00533E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E70E0B" w:rsidRDefault="00E70E0B" w:rsidP="00533E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93740D" w:rsidRDefault="0093740D" w:rsidP="00533E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93740D" w:rsidRDefault="0093740D" w:rsidP="00533E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621237" w:rsidRDefault="00621237" w:rsidP="00533E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621237" w:rsidRDefault="00621237" w:rsidP="00533E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E70E0B" w:rsidRPr="00533E35" w:rsidRDefault="00621237" w:rsidP="00533E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="00C70125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 xml:space="preserve">             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="00C70125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423975" cy="914400"/>
                                  <wp:effectExtent l="0" t="0" r="0" b="0"/>
                                  <wp:docPr id="21" name="Picture 21" descr="Lesso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 descr="Lesson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2139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63222" cy="94318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88CCAE" id="Text Box 5" o:spid="_x0000_s1034" type="#_x0000_t202" style="position:absolute;margin-left:-42.95pt;margin-top:31.8pt;width:537.25pt;height:706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" filled="f" stroked="f" strokeweight=".5pt">
                <v:textbox>
                  <w:txbxContent>
                    <w:p w:rsidR="00AB1CF7" w:rsidRDefault="00AB1CF7" w:rsidP="00533E35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</w:p>
                    <w:p w:rsidR="00AB1CF7" w:rsidRDefault="00AB1CF7" w:rsidP="00533E35">
                      <w:pPr>
                        <w:rPr>
                          <w:rFonts w:ascii="Arial" w:hAnsi="Arial" w:cs="Arial"/>
                          <w:b/>
                          <w:bCs/>
                          <w:noProof/>
                          <w:color w:val="000000" w:themeColor="text1"/>
                        </w:rPr>
                      </w:pPr>
                      <w:r>
                        <w:t> </w:t>
                      </w:r>
                    </w:p>
                    <w:p w:rsidR="00E70E0B" w:rsidRDefault="00E70E0B" w:rsidP="00533E35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</w:p>
                    <w:p w:rsidR="00E70E0B" w:rsidRDefault="00E70E0B" w:rsidP="00533E35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</w:p>
                    <w:p w:rsidR="00E70E0B" w:rsidRDefault="00E70E0B" w:rsidP="00533E35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</w:p>
                    <w:p w:rsidR="00E70E0B" w:rsidRDefault="00E70E0B" w:rsidP="00533E35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</w:p>
                    <w:p w:rsidR="00E70E0B" w:rsidRDefault="00E70E0B" w:rsidP="00533E35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</w:p>
                    <w:p w:rsidR="00E70E0B" w:rsidRDefault="00E70E0B" w:rsidP="00533E35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</w:p>
                    <w:p w:rsidR="00E70E0B" w:rsidRDefault="00E70E0B" w:rsidP="00533E35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</w:p>
                    <w:p w:rsidR="00E70E0B" w:rsidRDefault="00E70E0B" w:rsidP="00533E35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</w:p>
                    <w:p w:rsidR="00E70E0B" w:rsidRDefault="00E70E0B" w:rsidP="00533E35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</w:p>
                    <w:p w:rsidR="00E70E0B" w:rsidRDefault="00E70E0B" w:rsidP="00533E35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</w:p>
                    <w:p w:rsidR="00E70E0B" w:rsidRDefault="00E70E0B" w:rsidP="00533E35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</w:p>
                    <w:p w:rsidR="00E70E0B" w:rsidRDefault="00E70E0B" w:rsidP="00533E35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</w:p>
                    <w:p w:rsidR="00E70E0B" w:rsidRDefault="00E70E0B" w:rsidP="00533E35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</w:p>
                    <w:p w:rsidR="00E70E0B" w:rsidRDefault="00E70E0B" w:rsidP="00533E35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</w:p>
                    <w:p w:rsidR="00E70E0B" w:rsidRDefault="00E70E0B" w:rsidP="00533E35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</w:p>
                    <w:p w:rsidR="00E70E0B" w:rsidRDefault="00E70E0B" w:rsidP="00533E35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</w:p>
                    <w:p w:rsidR="00E70E0B" w:rsidRDefault="00E70E0B" w:rsidP="00533E35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</w:p>
                    <w:p w:rsidR="00E70E0B" w:rsidRDefault="00E70E0B" w:rsidP="00533E35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</w:p>
                    <w:p w:rsidR="00E70E0B" w:rsidRDefault="00E70E0B" w:rsidP="00533E35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</w:p>
                    <w:p w:rsidR="00E70E0B" w:rsidRDefault="00E70E0B" w:rsidP="00533E35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</w:p>
                    <w:p w:rsidR="00E70E0B" w:rsidRDefault="00E70E0B" w:rsidP="00533E35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</w:p>
                    <w:p w:rsidR="00E70E0B" w:rsidRDefault="00E70E0B" w:rsidP="00533E35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</w:p>
                    <w:p w:rsidR="00E70E0B" w:rsidRDefault="00E70E0B" w:rsidP="00533E35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</w:p>
                    <w:p w:rsidR="00E70E0B" w:rsidRDefault="00CD3103" w:rsidP="00533E35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 xml:space="preserve">                                                                                  </w:t>
                      </w:r>
                      <w:r>
                        <w:rPr>
                          <w:noProof/>
                        </w:rPr>
                        <w:t xml:space="preserve">       </w:t>
                      </w:r>
                    </w:p>
                    <w:p w:rsidR="00E70E0B" w:rsidRDefault="0050463B" w:rsidP="00533E35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</w:p>
                    <w:p w:rsidR="00E70E0B" w:rsidRDefault="00E70E0B" w:rsidP="00533E35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</w:p>
                    <w:p w:rsidR="00E70E0B" w:rsidRDefault="00E70E0B" w:rsidP="00533E35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</w:p>
                    <w:p w:rsidR="00E70E0B" w:rsidRDefault="0050463B" w:rsidP="00533E35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 xml:space="preserve">                                                                                         </w:t>
                      </w:r>
                    </w:p>
                    <w:p w:rsidR="00E70E0B" w:rsidRDefault="00E70E0B" w:rsidP="00533E35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</w:p>
                    <w:p w:rsidR="00E70E0B" w:rsidRDefault="00E70E0B" w:rsidP="00533E35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</w:p>
                    <w:p w:rsidR="003808AE" w:rsidRDefault="003808AE" w:rsidP="00533E35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</w:p>
                    <w:p w:rsidR="003808AE" w:rsidRDefault="003808AE" w:rsidP="00533E35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</w:p>
                    <w:p w:rsidR="003808AE" w:rsidRDefault="003808AE" w:rsidP="00533E35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</w:p>
                    <w:p w:rsidR="003808AE" w:rsidRDefault="003808AE" w:rsidP="00533E35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</w:p>
                    <w:p w:rsidR="003808AE" w:rsidRDefault="003808AE" w:rsidP="00533E35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</w:p>
                    <w:p w:rsidR="003808AE" w:rsidRDefault="003808AE" w:rsidP="00533E35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</w:p>
                    <w:p w:rsidR="003808AE" w:rsidRPr="003808AE" w:rsidRDefault="003808AE" w:rsidP="00533E35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2"/>
                        </w:rPr>
                      </w:pPr>
                    </w:p>
                    <w:p w:rsidR="003808AE" w:rsidRDefault="003808AE" w:rsidP="00533E35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</w:p>
                    <w:p w:rsidR="003808AE" w:rsidRDefault="003808AE" w:rsidP="00533E35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</w:p>
                    <w:p w:rsidR="003808AE" w:rsidRDefault="0050463B" w:rsidP="00533E35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color w:val="000000" w:themeColor="text1"/>
                        </w:rPr>
                        <w:t xml:space="preserve">                                                                             </w:t>
                      </w:r>
                      <w:r w:rsidRPr="0050463B">
                        <w:rPr>
                          <w:rFonts w:ascii="Arial" w:hAnsi="Arial" w:cs="Arial"/>
                          <w:b/>
                          <w:bCs/>
                          <w:noProof/>
                          <w:color w:val="000000" w:themeColor="text1"/>
                        </w:rPr>
                        <w:drawing>
                          <wp:inline distT="0" distB="0" distL="0" distR="0" wp14:anchorId="7D7D9F75" wp14:editId="575B3740">
                            <wp:extent cx="1010093" cy="371475"/>
                            <wp:effectExtent l="0" t="0" r="0" b="0"/>
                            <wp:docPr id="20" name="Pictur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51879" cy="38684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808AE" w:rsidRDefault="003808AE" w:rsidP="00533E35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</w:p>
                    <w:p w:rsidR="00E70E0B" w:rsidRDefault="00E70E0B" w:rsidP="00533E35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</w:p>
                    <w:p w:rsidR="00E70E0B" w:rsidRDefault="00E70E0B" w:rsidP="00533E35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</w:p>
                    <w:p w:rsidR="00E70E0B" w:rsidRDefault="00E70E0B" w:rsidP="00533E35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</w:p>
                    <w:p w:rsidR="00E70E0B" w:rsidRDefault="0050463B" w:rsidP="00533E35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 xml:space="preserve">                                                  </w:t>
                      </w:r>
                    </w:p>
                    <w:p w:rsidR="00E70E0B" w:rsidRDefault="00E70E0B" w:rsidP="00533E35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</w:p>
                    <w:p w:rsidR="00E70E0B" w:rsidRDefault="00E70E0B" w:rsidP="00533E35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</w:p>
                    <w:p w:rsidR="00E70E0B" w:rsidRDefault="00E70E0B" w:rsidP="00533E35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</w:p>
                    <w:p w:rsidR="0093740D" w:rsidRDefault="0093740D" w:rsidP="00533E35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</w:p>
                    <w:p w:rsidR="0093740D" w:rsidRDefault="0093740D" w:rsidP="00533E35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</w:p>
                    <w:p w:rsidR="00621237" w:rsidRDefault="00621237" w:rsidP="00533E35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</w:p>
                    <w:p w:rsidR="00621237" w:rsidRDefault="00621237" w:rsidP="00533E35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</w:p>
                    <w:p w:rsidR="00E70E0B" w:rsidRPr="00533E35" w:rsidRDefault="00621237" w:rsidP="00533E35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r w:rsidR="00C70125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 xml:space="preserve">                      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r w:rsidR="00C70125">
                        <w:rPr>
                          <w:noProof/>
                        </w:rPr>
                        <w:drawing>
                          <wp:inline distT="0" distB="0" distL="0" distR="0">
                            <wp:extent cx="4423975" cy="914400"/>
                            <wp:effectExtent l="0" t="0" r="0" b="0"/>
                            <wp:docPr id="21" name="Picture 21" descr="Lesso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6" descr="Lesson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2139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4563222" cy="94318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33E3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98423D" wp14:editId="7331E497">
                <wp:simplePos x="0" y="0"/>
                <wp:positionH relativeFrom="column">
                  <wp:posOffset>1160145</wp:posOffset>
                </wp:positionH>
                <wp:positionV relativeFrom="paragraph">
                  <wp:posOffset>-689073</wp:posOffset>
                </wp:positionV>
                <wp:extent cx="4264269" cy="422031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4269" cy="4220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33E35" w:rsidRPr="00533E35" w:rsidRDefault="00343BE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>Music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98423D" id="_x0000_s1035" type="#_x0000_t202" style="position:absolute;margin-left:91.35pt;margin-top:-54.25pt;width:335.75pt;height:3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" filled="f" stroked="f" strokeweight=".5pt">
                <v:textbox>
                  <w:txbxContent>
                    <w:p w:rsidR="00533E35" w:rsidRPr="00533E35" w:rsidRDefault="00343BE7">
                      <w:pPr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>Music</w:t>
                      </w:r>
                    </w:p>
                  </w:txbxContent>
                </v:textbox>
              </v:shape>
            </w:pict>
          </mc:Fallback>
        </mc:AlternateContent>
      </w:r>
      <w:r w:rsidR="00C70125">
        <w:t xml:space="preserve"> </w:t>
      </w:r>
      <w:r w:rsidR="0050463B">
        <w:t xml:space="preserve"> </w:t>
      </w:r>
      <w:bookmarkStart w:id="2" w:name="_GoBack"/>
      <w:bookmarkEnd w:id="2"/>
    </w:p>
    <w:sectPr w:rsidR="00925A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754E9B"/>
    <w:multiLevelType w:val="hybridMultilevel"/>
    <w:tmpl w:val="B79AFE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BE7"/>
    <w:rsid w:val="00046985"/>
    <w:rsid w:val="000F4BB1"/>
    <w:rsid w:val="00343BE7"/>
    <w:rsid w:val="003808AE"/>
    <w:rsid w:val="003F4C0C"/>
    <w:rsid w:val="00420EC4"/>
    <w:rsid w:val="004A2A67"/>
    <w:rsid w:val="004E2E96"/>
    <w:rsid w:val="0050463B"/>
    <w:rsid w:val="00526AE9"/>
    <w:rsid w:val="00533E35"/>
    <w:rsid w:val="0054646A"/>
    <w:rsid w:val="00552B28"/>
    <w:rsid w:val="005814CD"/>
    <w:rsid w:val="00621237"/>
    <w:rsid w:val="006463C2"/>
    <w:rsid w:val="00692FEA"/>
    <w:rsid w:val="00720DBF"/>
    <w:rsid w:val="00746CD4"/>
    <w:rsid w:val="00845161"/>
    <w:rsid w:val="00852E95"/>
    <w:rsid w:val="00876E6C"/>
    <w:rsid w:val="0093740D"/>
    <w:rsid w:val="00A56AFA"/>
    <w:rsid w:val="00A972C1"/>
    <w:rsid w:val="00AB1CF7"/>
    <w:rsid w:val="00AF025C"/>
    <w:rsid w:val="00C40A25"/>
    <w:rsid w:val="00C6386A"/>
    <w:rsid w:val="00C70125"/>
    <w:rsid w:val="00C84BC7"/>
    <w:rsid w:val="00CD3103"/>
    <w:rsid w:val="00D67AA2"/>
    <w:rsid w:val="00E0460F"/>
    <w:rsid w:val="00E13CB7"/>
    <w:rsid w:val="00E70E0B"/>
    <w:rsid w:val="00EB2E8C"/>
    <w:rsid w:val="00EF5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7FEECC"/>
  <w15:chartTrackingRefBased/>
  <w15:docId w15:val="{B8C7C6DE-0EFD-4DF3-BE10-09C38337E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20D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C6386A"/>
  </w:style>
  <w:style w:type="paragraph" w:styleId="ListParagraph">
    <w:name w:val="List Paragraph"/>
    <w:basedOn w:val="Normal"/>
    <w:uiPriority w:val="34"/>
    <w:qFormat/>
    <w:rsid w:val="005814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gif"/><Relationship Id="rId5" Type="http://schemas.openxmlformats.org/officeDocument/2006/relationships/image" Target="media/image1.png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Downloads\SHV%20Knowledge%20Organise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SHV Knowledge Organiser Template</Template>
  <TotalTime>80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Sanderson</dc:creator>
  <cp:keywords/>
  <dc:description/>
  <cp:lastModifiedBy>Mr M. Sanderson</cp:lastModifiedBy>
  <cp:revision>4</cp:revision>
  <dcterms:created xsi:type="dcterms:W3CDTF">2025-01-07T11:35:00Z</dcterms:created>
  <dcterms:modified xsi:type="dcterms:W3CDTF">2025-01-07T12:57:00Z</dcterms:modified>
</cp:coreProperties>
</file>