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3A655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2765615</wp:posOffset>
                </wp:positionH>
                <wp:positionV relativeFrom="paragraph">
                  <wp:posOffset>2124710</wp:posOffset>
                </wp:positionV>
                <wp:extent cx="2433955" cy="1638300"/>
                <wp:effectExtent l="0" t="0" r="444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63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E0B" w:rsidRDefault="00B722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44883" wp14:editId="4794E61E">
                                  <wp:extent cx="2383003" cy="1543126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7090" cy="1565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7.75pt;margin-top:167.3pt;width:191.6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" fillcolor="#fff2cc [663]" stroked="f" strokeweight=".5pt">
                <v:textbox>
                  <w:txbxContent>
                    <w:p w:rsidR="00E70E0B" w:rsidRDefault="00B72203">
                      <w:r>
                        <w:rPr>
                          <w:noProof/>
                        </w:rPr>
                        <w:drawing>
                          <wp:inline distT="0" distB="0" distL="0" distR="0" wp14:anchorId="6B844883" wp14:editId="4794E61E">
                            <wp:extent cx="2383003" cy="1543126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7090" cy="1565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4298695</wp:posOffset>
                </wp:positionH>
                <wp:positionV relativeFrom="paragraph">
                  <wp:posOffset>1116049</wp:posOffset>
                </wp:positionV>
                <wp:extent cx="1943100" cy="6614556"/>
                <wp:effectExtent l="0" t="0" r="1905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6145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Default="00205400" w:rsidP="00205400">
                            <w:pPr>
                              <w:jc w:val="center"/>
                            </w:pPr>
                            <w:r w:rsidRPr="00205400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4 </w:t>
                            </w:r>
                            <w:r w:rsidR="00B72203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“Great </w:t>
                            </w:r>
                            <w:r w:rsidR="00F8300B">
                              <w:rPr>
                                <w:sz w:val="26"/>
                                <w:szCs w:val="26"/>
                                <w:u w:val="single"/>
                              </w:rPr>
                              <w:t>Eras</w:t>
                            </w:r>
                            <w:r w:rsidR="00B72203">
                              <w:rPr>
                                <w:sz w:val="26"/>
                                <w:szCs w:val="26"/>
                                <w:u w:val="single"/>
                              </w:rPr>
                              <w:t>”</w:t>
                            </w:r>
                            <w:r w:rsidRPr="00205400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in Music</w:t>
                            </w:r>
                          </w:p>
                          <w:p w:rsidR="00B72203" w:rsidRDefault="00B72203" w:rsidP="00B722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Baroque</w:t>
                            </w:r>
                          </w:p>
                          <w:p w:rsidR="00B72203" w:rsidRDefault="003E3496" w:rsidP="00B72203">
                            <w:pPr>
                              <w:rPr>
                                <w:b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744980" cy="878774"/>
                                  <wp:effectExtent l="0" t="0" r="7620" b="0"/>
                                  <wp:docPr id="20" name="Picture 20" descr="C:\Users\sanderson.m\AppData\Local\Microsoft\Windows\INetCache\Content.MSO\9712E17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nderson.m\AppData\Local\Microsoft\Windows\INetCache\Content.MSO\9712E17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81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141" cy="904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2203" w:rsidRDefault="00B72203" w:rsidP="00B72203">
                            <w:pPr>
                              <w:rPr>
                                <w:b/>
                              </w:rPr>
                            </w:pPr>
                          </w:p>
                          <w:p w:rsidR="00B72203" w:rsidRDefault="00B72203" w:rsidP="00B722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Classical</w:t>
                            </w:r>
                            <w:r w:rsidR="00CD226E">
                              <w:rPr>
                                <w:b/>
                              </w:rPr>
                              <w:br/>
                            </w:r>
                          </w:p>
                          <w:p w:rsidR="00B72203" w:rsidRDefault="00CD226E" w:rsidP="00B72203">
                            <w:pPr>
                              <w:rPr>
                                <w:b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693157" cy="1140032"/>
                                  <wp:effectExtent l="0" t="0" r="2540" b="3175"/>
                                  <wp:docPr id="27" name="Picture 27" descr="C:\Users\sanderson.m\AppData\Local\Microsoft\Windows\INetCache\Content.MSO\E480744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erson.m\AppData\Local\Microsoft\Windows\INetCache\Content.MSO\E480744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120" cy="1185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2203" w:rsidRDefault="00B72203" w:rsidP="00B72203">
                            <w:pPr>
                              <w:rPr>
                                <w:b/>
                              </w:rPr>
                            </w:pPr>
                          </w:p>
                          <w:p w:rsidR="00B72203" w:rsidRDefault="00B72203" w:rsidP="00B722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Romantic</w:t>
                            </w:r>
                          </w:p>
                          <w:p w:rsidR="00B72203" w:rsidRDefault="00CD226E" w:rsidP="00B72203">
                            <w:pPr>
                              <w:rPr>
                                <w:b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781555" cy="1096885"/>
                                  <wp:effectExtent l="0" t="0" r="0" b="8255"/>
                                  <wp:docPr id="28" name="Picture 28" descr="C:\Users\sanderson.m\AppData\Local\Microsoft\Windows\INetCache\Content.MSO\47E580F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anderson.m\AppData\Local\Microsoft\Windows\INetCache\Content.MSO\47E580F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285" cy="1118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2203" w:rsidRDefault="00B72203" w:rsidP="00B72203">
                            <w:pPr>
                              <w:rPr>
                                <w:b/>
                              </w:rPr>
                            </w:pPr>
                          </w:p>
                          <w:p w:rsidR="00B72203" w:rsidRPr="00B72203" w:rsidRDefault="00B72203" w:rsidP="00B722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Pr="00B7220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Century</w:t>
                            </w:r>
                          </w:p>
                          <w:p w:rsidR="00C70125" w:rsidRDefault="00C70125"/>
                          <w:p w:rsidR="00C70125" w:rsidRDefault="00CD22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69143" cy="827375"/>
                                  <wp:effectExtent l="0" t="0" r="2540" b="0"/>
                                  <wp:docPr id="29" name="Picture 29" descr="C:\Users\sanderson.m\AppData\Local\Microsoft\Windows\INetCache\Content.MSO\57FC4D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anderson.m\AppData\Local\Microsoft\Windows\INetCache\Content.MSO\57FC4D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321" cy="85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0125" w:rsidRDefault="00C70125"/>
                          <w:p w:rsidR="00C70125" w:rsidRDefault="00C70125"/>
                          <w:p w:rsidR="00C70125" w:rsidRDefault="00C70125"/>
                          <w:p w:rsidR="00C70125" w:rsidRDefault="00C70125"/>
                          <w:p w:rsidR="00C70125" w:rsidRDefault="00C70125"/>
                          <w:p w:rsidR="00C70125" w:rsidRDefault="00C70125"/>
                          <w:p w:rsidR="00C70125" w:rsidRDefault="00C70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38.5pt;margin-top:87.9pt;width:153pt;height:5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" fillcolor="#e2efd9 [665]" strokeweight=".5pt">
                <v:textbox>
                  <w:txbxContent>
                    <w:p w:rsidR="00E70E0B" w:rsidRDefault="00205400" w:rsidP="00205400">
                      <w:pPr>
                        <w:jc w:val="center"/>
                      </w:pPr>
                      <w:r w:rsidRPr="00205400">
                        <w:rPr>
                          <w:sz w:val="26"/>
                          <w:szCs w:val="26"/>
                          <w:u w:val="single"/>
                        </w:rPr>
                        <w:t xml:space="preserve">4 </w:t>
                      </w:r>
                      <w:r w:rsidR="00B72203">
                        <w:rPr>
                          <w:sz w:val="26"/>
                          <w:szCs w:val="26"/>
                          <w:u w:val="single"/>
                        </w:rPr>
                        <w:t xml:space="preserve">“Great </w:t>
                      </w:r>
                      <w:r w:rsidR="00F8300B">
                        <w:rPr>
                          <w:sz w:val="26"/>
                          <w:szCs w:val="26"/>
                          <w:u w:val="single"/>
                        </w:rPr>
                        <w:t>Eras</w:t>
                      </w:r>
                      <w:r w:rsidR="00B72203">
                        <w:rPr>
                          <w:sz w:val="26"/>
                          <w:szCs w:val="26"/>
                          <w:u w:val="single"/>
                        </w:rPr>
                        <w:t>”</w:t>
                      </w:r>
                      <w:r w:rsidRPr="00205400">
                        <w:rPr>
                          <w:sz w:val="26"/>
                          <w:szCs w:val="26"/>
                          <w:u w:val="single"/>
                        </w:rPr>
                        <w:t xml:space="preserve"> in Music</w:t>
                      </w:r>
                    </w:p>
                    <w:p w:rsidR="00B72203" w:rsidRDefault="00B72203" w:rsidP="00B722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Baroque</w:t>
                      </w:r>
                    </w:p>
                    <w:p w:rsidR="00B72203" w:rsidRDefault="003E3496" w:rsidP="00B72203">
                      <w:pPr>
                        <w:rPr>
                          <w:b/>
                        </w:rPr>
                      </w:pPr>
                      <w:r>
                        <w:t> 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744980" cy="878774"/>
                            <wp:effectExtent l="0" t="0" r="7620" b="0"/>
                            <wp:docPr id="20" name="Picture 20" descr="C:\Users\sanderson.m\AppData\Local\Microsoft\Windows\INetCache\Content.MSO\9712E17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nderson.m\AppData\Local\Microsoft\Windows\INetCache\Content.MSO\9712E17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81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5141" cy="904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2203" w:rsidRDefault="00B72203" w:rsidP="00B72203">
                      <w:pPr>
                        <w:rPr>
                          <w:b/>
                        </w:rPr>
                      </w:pPr>
                    </w:p>
                    <w:p w:rsidR="00B72203" w:rsidRDefault="00B72203" w:rsidP="00B722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Classical</w:t>
                      </w:r>
                      <w:r w:rsidR="00CD226E">
                        <w:rPr>
                          <w:b/>
                        </w:rPr>
                        <w:br/>
                      </w:r>
                    </w:p>
                    <w:p w:rsidR="00B72203" w:rsidRDefault="00CD226E" w:rsidP="00B72203">
                      <w:pPr>
                        <w:rPr>
                          <w:b/>
                        </w:rPr>
                      </w:pPr>
                      <w:r>
                        <w:t> 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693157" cy="1140032"/>
                            <wp:effectExtent l="0" t="0" r="2540" b="3175"/>
                            <wp:docPr id="27" name="Picture 27" descr="C:\Users\sanderson.m\AppData\Local\Microsoft\Windows\INetCache\Content.MSO\E480744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erson.m\AppData\Local\Microsoft\Windows\INetCache\Content.MSO\E480744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120" cy="1185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2203" w:rsidRDefault="00B72203" w:rsidP="00B72203">
                      <w:pPr>
                        <w:rPr>
                          <w:b/>
                        </w:rPr>
                      </w:pPr>
                    </w:p>
                    <w:p w:rsidR="00B72203" w:rsidRDefault="00B72203" w:rsidP="00B722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Romantic</w:t>
                      </w:r>
                    </w:p>
                    <w:p w:rsidR="00B72203" w:rsidRDefault="00CD226E" w:rsidP="00B72203">
                      <w:pPr>
                        <w:rPr>
                          <w:b/>
                        </w:rPr>
                      </w:pPr>
                      <w:r>
                        <w:t> 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781555" cy="1096885"/>
                            <wp:effectExtent l="0" t="0" r="0" b="8255"/>
                            <wp:docPr id="28" name="Picture 28" descr="C:\Users\sanderson.m\AppData\Local\Microsoft\Windows\INetCache\Content.MSO\47E580F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anderson.m\AppData\Local\Microsoft\Windows\INetCache\Content.MSO\47E580F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7285" cy="1118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2203" w:rsidRDefault="00B72203" w:rsidP="00B72203">
                      <w:pPr>
                        <w:rPr>
                          <w:b/>
                        </w:rPr>
                      </w:pPr>
                    </w:p>
                    <w:p w:rsidR="00B72203" w:rsidRPr="00B72203" w:rsidRDefault="00B72203" w:rsidP="00B722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Pr="00B7220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Century</w:t>
                      </w:r>
                    </w:p>
                    <w:p w:rsidR="00C70125" w:rsidRDefault="00C70125"/>
                    <w:p w:rsidR="00C70125" w:rsidRDefault="00CD22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69143" cy="827375"/>
                            <wp:effectExtent l="0" t="0" r="2540" b="0"/>
                            <wp:docPr id="29" name="Picture 29" descr="C:\Users\sanderson.m\AppData\Local\Microsoft\Windows\INetCache\Content.MSO\57FC4D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anderson.m\AppData\Local\Microsoft\Windows\INetCache\Content.MSO\57FC4D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3321" cy="852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125" w:rsidRDefault="00C70125"/>
                    <w:p w:rsidR="00C70125" w:rsidRDefault="00C70125"/>
                    <w:p w:rsidR="00C70125" w:rsidRDefault="00C70125"/>
                    <w:p w:rsidR="00C70125" w:rsidRDefault="00C70125"/>
                    <w:p w:rsidR="00C70125" w:rsidRDefault="00C70125"/>
                    <w:p w:rsidR="00C70125" w:rsidRDefault="00C70125"/>
                    <w:p w:rsidR="00C70125" w:rsidRDefault="00C70125"/>
                  </w:txbxContent>
                </v:textbox>
                <w10:wrap anchorx="margin"/>
              </v:shape>
            </w:pict>
          </mc:Fallback>
        </mc:AlternateContent>
      </w:r>
      <w:r w:rsidR="00CD22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-605238</wp:posOffset>
                </wp:positionH>
                <wp:positionV relativeFrom="paragraph">
                  <wp:posOffset>1757037</wp:posOffset>
                </wp:positionV>
                <wp:extent cx="2446020" cy="7528461"/>
                <wp:effectExtent l="0" t="0" r="1143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75284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5400" w:rsidRPr="00573EF5" w:rsidRDefault="00205400" w:rsidP="0020540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Keywords &amp; Terms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Pitch – How high or low a sound is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Rhythm – The patterns of music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Melody – The main tune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Dynamics – The loudness of music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Tempo – The speed of music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05400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Tonality – The mood or emotion of music</w:t>
                            </w:r>
                          </w:p>
                          <w:p w:rsidR="00CD226E" w:rsidRDefault="00CD226E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D226E" w:rsidRPr="00573EF5" w:rsidRDefault="00CD226E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Timbre – The instruments used and how they sound</w:t>
                            </w:r>
                          </w:p>
                          <w:p w:rsidR="00205400" w:rsidRPr="00573EF5" w:rsidRDefault="00205400" w:rsidP="002054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F8300B" w:rsidRPr="0050463B" w:rsidRDefault="00F8300B" w:rsidP="00F830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Bass Clef – This appears at the start of written music and tells us the correct pitches to play – Left Hand Notes</w:t>
                            </w:r>
                          </w:p>
                          <w:p w:rsidR="00F8300B" w:rsidRPr="0050463B" w:rsidRDefault="00F8300B" w:rsidP="00F830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8300B" w:rsidRPr="0050463B" w:rsidRDefault="00F8300B" w:rsidP="00F830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Treble Clef – This appears at the start of written music and tells us the correct pitches to play – Right Hand Notes</w:t>
                            </w:r>
                          </w:p>
                          <w:p w:rsidR="00205400" w:rsidRDefault="002054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0E0B" w:rsidRPr="00E70E0B" w:rsidRDefault="00E046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5400">
                              <w:rPr>
                                <w:rFonts w:ascii="Arial" w:hAnsi="Arial" w:cs="Arial"/>
                                <w:sz w:val="28"/>
                              </w:rPr>
                              <w:t>Harmony</w:t>
                            </w:r>
                            <w:r w:rsidR="00205400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Playing 2 or more notes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7.65pt;margin-top:138.35pt;width:192.6pt;height:59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" fillcolor="#fbe4d5 [661]" strokeweight=".5pt">
                <v:textbox>
                  <w:txbxContent>
                    <w:p w:rsidR="00205400" w:rsidRPr="00573EF5" w:rsidRDefault="00205400" w:rsidP="00205400">
                      <w:pPr>
                        <w:jc w:val="center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  <w:u w:val="single"/>
                        </w:rPr>
                        <w:t>Keywords &amp; Terms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Pitch – How high or low a sound is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Rhythm – The patterns of music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Melody – The main tune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Dynamics – The loudness of music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Tempo – The speed of music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05400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Tonality – The mood or emotion of music</w:t>
                      </w:r>
                    </w:p>
                    <w:p w:rsidR="00CD226E" w:rsidRDefault="00CD226E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D226E" w:rsidRPr="00573EF5" w:rsidRDefault="00CD226E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Timbre – The instruments used and how they sound</w:t>
                      </w:r>
                    </w:p>
                    <w:p w:rsidR="00205400" w:rsidRPr="00573EF5" w:rsidRDefault="00205400" w:rsidP="0020540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F8300B" w:rsidRPr="0050463B" w:rsidRDefault="00F8300B" w:rsidP="00F830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Bass Clef – This appears at the start of written music and tells us the correct pitches to play – Left Hand Notes</w:t>
                      </w:r>
                    </w:p>
                    <w:p w:rsidR="00F8300B" w:rsidRPr="0050463B" w:rsidRDefault="00F8300B" w:rsidP="00F830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8300B" w:rsidRPr="0050463B" w:rsidRDefault="00F8300B" w:rsidP="00F830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Treble Clef – This appears at the start of written music and tells us the correct pitches to play – Right Hand Notes</w:t>
                      </w:r>
                    </w:p>
                    <w:p w:rsidR="00205400" w:rsidRDefault="00205400">
                      <w:pPr>
                        <w:rPr>
                          <w:rFonts w:ascii="Arial" w:hAnsi="Arial" w:cs="Arial"/>
                        </w:rPr>
                      </w:pPr>
                    </w:p>
                    <w:p w:rsidR="00E70E0B" w:rsidRPr="00E70E0B" w:rsidRDefault="00E0460F">
                      <w:pPr>
                        <w:rPr>
                          <w:rFonts w:ascii="Arial" w:hAnsi="Arial" w:cs="Arial"/>
                        </w:rPr>
                      </w:pPr>
                      <w:r w:rsidRPr="00205400">
                        <w:rPr>
                          <w:rFonts w:ascii="Arial" w:hAnsi="Arial" w:cs="Arial"/>
                          <w:sz w:val="28"/>
                        </w:rPr>
                        <w:t>Harmony</w:t>
                      </w:r>
                      <w:r w:rsidR="00205400">
                        <w:rPr>
                          <w:rFonts w:ascii="Arial" w:hAnsi="Arial" w:cs="Arial"/>
                          <w:sz w:val="28"/>
                        </w:rPr>
                        <w:t xml:space="preserve"> – Playing 2 or more notes together</w:t>
                      </w:r>
                    </w:p>
                  </w:txbxContent>
                </v:textbox>
              </v:shape>
            </w:pict>
          </mc:Fallback>
        </mc:AlternateContent>
      </w:r>
      <w:r w:rsidR="00CD22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407983</wp:posOffset>
                </wp:positionV>
                <wp:extent cx="4572665" cy="1329069"/>
                <wp:effectExtent l="0" t="0" r="1841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65" cy="1329069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0799" w:rsidRPr="00FA3ACD" w:rsidRDefault="00FB0799" w:rsidP="00FB0799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bookmarkStart w:id="0" w:name="_Hlk187139319"/>
                            <w:bookmarkEnd w:id="0"/>
                            <w:r w:rsidRPr="00FA3ACD">
                              <w:rPr>
                                <w:sz w:val="32"/>
                                <w:u w:val="single"/>
                              </w:rPr>
                              <w:t>Topic Key Learning:</w:t>
                            </w:r>
                          </w:p>
                          <w:p w:rsidR="00FB0799" w:rsidRDefault="00F8300B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Historical Contexts of Music Through Time</w:t>
                            </w:r>
                          </w:p>
                          <w:p w:rsidR="00FB0799" w:rsidRDefault="00F8300B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Western Classical Tradition of Music</w:t>
                            </w:r>
                          </w:p>
                          <w:p w:rsidR="00FB0799" w:rsidRDefault="00FB0799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B0799">
                              <w:rPr>
                                <w:sz w:val="28"/>
                              </w:rPr>
                              <w:t xml:space="preserve">Musical Notation </w:t>
                            </w:r>
                            <w:r w:rsidR="00F8300B">
                              <w:rPr>
                                <w:sz w:val="28"/>
                              </w:rPr>
                              <w:t xml:space="preserve">Treble &amp; </w:t>
                            </w:r>
                            <w:r>
                              <w:rPr>
                                <w:sz w:val="28"/>
                              </w:rPr>
                              <w:t>Bass Clef</w:t>
                            </w:r>
                          </w:p>
                          <w:p w:rsidR="00FB0799" w:rsidRPr="00FB0799" w:rsidRDefault="00F8300B" w:rsidP="00FB07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The 4 “Great Eras” of Music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34.3pt;margin-top:32.1pt;width:360.05pt;height:10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" fillcolor="#c9f" strokeweight=".5pt">
                <v:textbox>
                  <w:txbxContent>
                    <w:p w:rsidR="00FB0799" w:rsidRPr="00FA3ACD" w:rsidRDefault="00FB0799" w:rsidP="00FB0799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  <w:bookmarkStart w:id="1" w:name="_Hlk187139319"/>
                      <w:bookmarkEnd w:id="1"/>
                      <w:r w:rsidRPr="00FA3ACD">
                        <w:rPr>
                          <w:sz w:val="32"/>
                          <w:u w:val="single"/>
                        </w:rPr>
                        <w:t>Topic Key Learning:</w:t>
                      </w:r>
                    </w:p>
                    <w:p w:rsidR="00FB0799" w:rsidRDefault="00F8300B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Historical Contexts of Music Through Time</w:t>
                      </w:r>
                    </w:p>
                    <w:p w:rsidR="00FB0799" w:rsidRDefault="00F8300B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Western Classical Tradition of Music</w:t>
                      </w:r>
                    </w:p>
                    <w:p w:rsidR="00FB0799" w:rsidRDefault="00FB0799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B0799">
                        <w:rPr>
                          <w:sz w:val="28"/>
                        </w:rPr>
                        <w:t xml:space="preserve">Musical Notation </w:t>
                      </w:r>
                      <w:r w:rsidR="00F8300B">
                        <w:rPr>
                          <w:sz w:val="28"/>
                        </w:rPr>
                        <w:t xml:space="preserve">Treble &amp; </w:t>
                      </w:r>
                      <w:r>
                        <w:rPr>
                          <w:sz w:val="28"/>
                        </w:rPr>
                        <w:t>Bass Clef</w:t>
                      </w:r>
                    </w:p>
                    <w:p w:rsidR="00FB0799" w:rsidRPr="00FB0799" w:rsidRDefault="00F8300B" w:rsidP="00FB07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The 4 “Great Eras” of Music </w:t>
                      </w:r>
                    </w:p>
                  </w:txbxContent>
                </v:textbox>
              </v:shape>
            </w:pict>
          </mc:Fallback>
        </mc:AlternateContent>
      </w:r>
      <w:r w:rsidR="00CD22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3BAA7" wp14:editId="21AC761B">
                <wp:simplePos x="0" y="0"/>
                <wp:positionH relativeFrom="column">
                  <wp:posOffset>1459230</wp:posOffset>
                </wp:positionH>
                <wp:positionV relativeFrom="paragraph">
                  <wp:posOffset>7364994</wp:posOffset>
                </wp:positionV>
                <wp:extent cx="804545" cy="197485"/>
                <wp:effectExtent l="0" t="19050" r="33655" b="3111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1974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25000">
                              <a:srgbClr val="FF0000"/>
                            </a:gs>
                            <a:gs pos="0">
                              <a:schemeClr val="accent2"/>
                            </a:gs>
                            <a:gs pos="50000">
                              <a:srgbClr val="FAB6B6"/>
                            </a:gs>
                            <a:gs pos="100000">
                              <a:srgbClr val="FCF2F2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F9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114.9pt;margin-top:579.9pt;width:63.3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" adj="18949" fillcolor="#ed7d31 [3205]" strokecolor="#c00000" strokeweight="1pt">
                <v:fill color2="#fcf2f2" rotate="t" angle="90" colors="0 #ed7d31;.25 red;.5 #fab6b6;1 #fcf2f2" focus="100%" type="gradient"/>
              </v:shape>
            </w:pict>
          </mc:Fallback>
        </mc:AlternateContent>
      </w:r>
      <w:r w:rsidR="00F830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BB922" wp14:editId="546A149C">
                <wp:simplePos x="0" y="0"/>
                <wp:positionH relativeFrom="column">
                  <wp:posOffset>2049780</wp:posOffset>
                </wp:positionH>
                <wp:positionV relativeFrom="paragraph">
                  <wp:posOffset>5314596</wp:posOffset>
                </wp:positionV>
                <wp:extent cx="2104390" cy="2940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400" w:rsidRDefault="00205400" w:rsidP="00205400">
                            <w:r>
                              <w:t>C     D     E     F     G     A     B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BB922" id="Text Box 17" o:spid="_x0000_s1030" type="#_x0000_t202" style="position:absolute;margin-left:161.4pt;margin-top:418.45pt;width:165.7pt;height:23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" filled="f" stroked="f" strokeweight=".5pt">
                <v:textbox>
                  <w:txbxContent>
                    <w:p w:rsidR="00205400" w:rsidRDefault="00205400" w:rsidP="00205400">
                      <w:r>
                        <w:t>C     D     E     F     G     A     B     C</w:t>
                      </w:r>
                    </w:p>
                  </w:txbxContent>
                </v:textbox>
              </v:shape>
            </w:pict>
          </mc:Fallback>
        </mc:AlternateContent>
      </w:r>
      <w:r w:rsidR="00F830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1868170</wp:posOffset>
                </wp:positionH>
                <wp:positionV relativeFrom="paragraph">
                  <wp:posOffset>4079454</wp:posOffset>
                </wp:positionV>
                <wp:extent cx="2371725" cy="1914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91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Default="00205400" w:rsidP="00205400">
                            <w:pPr>
                              <w:jc w:val="center"/>
                            </w:pPr>
                            <w:r w:rsidRPr="00205400">
                              <w:rPr>
                                <w:u w:val="single"/>
                              </w:rPr>
                              <w:t>Keyboard Layout Reminder</w:t>
                            </w:r>
                            <w:r w:rsidR="00E70E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66951" cy="1447800"/>
                                  <wp:effectExtent l="0" t="0" r="0" b="0"/>
                                  <wp:docPr id="10" name="Picture 10" descr="C:\Users\sanderson.m\AppData\Local\Microsoft\Windows\INetCache\Content.MSO\D5301FE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erson.m\AppData\Local\Microsoft\Windows\INetCache\Content.MSO\D5301FE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6265" cy="154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47.1pt;margin-top:321.2pt;width:186.75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" fillcolor="#d9e2f3 [660]" strokeweight=".5pt">
                <v:textbox>
                  <w:txbxContent>
                    <w:p w:rsidR="00E70E0B" w:rsidRDefault="00205400" w:rsidP="00205400">
                      <w:pPr>
                        <w:jc w:val="center"/>
                      </w:pPr>
                      <w:r w:rsidRPr="00205400">
                        <w:rPr>
                          <w:u w:val="single"/>
                        </w:rPr>
                        <w:t>Keyboard Layout Reminder</w:t>
                      </w:r>
                      <w:r w:rsidR="00E70E0B">
                        <w:rPr>
                          <w:noProof/>
                        </w:rPr>
                        <w:drawing>
                          <wp:inline distT="0" distB="0" distL="0" distR="0">
                            <wp:extent cx="5666951" cy="1447800"/>
                            <wp:effectExtent l="0" t="0" r="0" b="0"/>
                            <wp:docPr id="10" name="Picture 10" descr="C:\Users\sanderson.m\AppData\Local\Microsoft\Windows\INetCache\Content.MSO\D5301FE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erson.m\AppData\Local\Microsoft\Windows\INetCache\Content.MSO\D5301FE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6265" cy="154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0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B5A69" wp14:editId="05E864C3">
                <wp:simplePos x="0" y="0"/>
                <wp:positionH relativeFrom="column">
                  <wp:posOffset>3104763</wp:posOffset>
                </wp:positionH>
                <wp:positionV relativeFrom="paragraph">
                  <wp:posOffset>8159313</wp:posOffset>
                </wp:positionV>
                <wp:extent cx="2227152" cy="29423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152" cy="294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400" w:rsidRDefault="00205400" w:rsidP="00205400">
                            <w:r>
                              <w:t>Musical Notes on the Bass 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B5A69" id="Text Box 13" o:spid="_x0000_s1032" type="#_x0000_t202" style="position:absolute;margin-left:244.45pt;margin-top:642.45pt;width:175.35pt;height:23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" filled="f" stroked="f" strokeweight=".5pt">
                <v:textbox>
                  <w:txbxContent>
                    <w:p w:rsidR="00205400" w:rsidRDefault="00205400" w:rsidP="00205400">
                      <w:r>
                        <w:t>Musical Notes on the Bass Clef</w:t>
                      </w:r>
                    </w:p>
                  </w:txbxContent>
                </v:textbox>
              </v:shape>
            </w:pict>
          </mc:Fallback>
        </mc:AlternateContent>
      </w:r>
      <w:r w:rsidR="00F830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2232157</wp:posOffset>
                </wp:positionH>
                <wp:positionV relativeFrom="paragraph">
                  <wp:posOffset>6067771</wp:posOffset>
                </wp:positionV>
                <wp:extent cx="1900687" cy="2030680"/>
                <wp:effectExtent l="0" t="0" r="2349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687" cy="203068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300B" w:rsidRDefault="00F8300B" w:rsidP="00F8300B">
                            <w:r w:rsidRPr="003F4C0C">
                              <w:rPr>
                                <w:u w:val="single"/>
                              </w:rPr>
                              <w:t>Treble Clef</w:t>
                            </w:r>
                            <w:r>
                              <w:t xml:space="preserve">        </w:t>
                            </w:r>
                            <w:r w:rsidRPr="003F4C0C">
                              <w:rPr>
                                <w:u w:val="single"/>
                              </w:rPr>
                              <w:t>Bass Clef</w:t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7891A" wp14:editId="39637E5E">
                                  <wp:extent cx="692320" cy="1457127"/>
                                  <wp:effectExtent l="0" t="0" r="0" b="0"/>
                                  <wp:docPr id="16" name="Picture 16" descr="treble clef | treble clefs 4 - vector Clip Art in 2023 | Treble clef, Music  notes, Music stick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treble clef | treble clefs 4 - vector Clip Art in 2023 | Treble clef, Music  notes, Music stick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389" cy="152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3A069" wp14:editId="755DA1D3">
                                  <wp:extent cx="950026" cy="1330224"/>
                                  <wp:effectExtent l="0" t="0" r="2540" b="3810"/>
                                  <wp:docPr id="19" name="Picture 19" descr="Download Bass Clef F-Clef Royalty-Free Vector Graphic -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ownload Bass Clef F-Clef Royalty-Free Vector Graphic -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789" cy="1380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740D" w:rsidRDefault="0093740D"/>
                          <w:p w:rsidR="00205400" w:rsidRDefault="00205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75.75pt;margin-top:477.8pt;width:149.65pt;height:159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" fillcolor="#fcc" strokeweight=".5pt">
                <v:textbox>
                  <w:txbxContent>
                    <w:p w:rsidR="00F8300B" w:rsidRDefault="00F8300B" w:rsidP="00F8300B">
                      <w:r w:rsidRPr="003F4C0C">
                        <w:rPr>
                          <w:u w:val="single"/>
                        </w:rPr>
                        <w:t>Treble Clef</w:t>
                      </w:r>
                      <w:r>
                        <w:t xml:space="preserve">        </w:t>
                      </w:r>
                      <w:r w:rsidRPr="003F4C0C">
                        <w:rPr>
                          <w:u w:val="single"/>
                        </w:rPr>
                        <w:t>Bass Clef</w:t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47891A" wp14:editId="39637E5E">
                            <wp:extent cx="692320" cy="1457127"/>
                            <wp:effectExtent l="0" t="0" r="0" b="0"/>
                            <wp:docPr id="16" name="Picture 16" descr="treble clef | treble clefs 4 - vector Clip Art in 2023 | Treble clef, Music  notes, Music stick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treble clef | treble clefs 4 - vector Clip Art in 2023 | Treble clef, Music  notes, Music stick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389" cy="152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F3A069" wp14:editId="755DA1D3">
                            <wp:extent cx="950026" cy="1330224"/>
                            <wp:effectExtent l="0" t="0" r="2540" b="3810"/>
                            <wp:docPr id="19" name="Picture 19" descr="Download Bass Clef F-Clef Royalty-Free Vector Graphic -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ownload Bass Clef F-Clef Royalty-Free Vector Graphic -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789" cy="1380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740D" w:rsidRDefault="0093740D"/>
                    <w:p w:rsidR="00205400" w:rsidRDefault="00205400"/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>
                              <w:t> 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Pr="00533E35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</w:t>
                            </w:r>
                            <w:r w:rsidR="0020540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C701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23975" cy="914400"/>
                                  <wp:effectExtent l="0" t="0" r="0" b="0"/>
                                  <wp:docPr id="21" name="Picture 21" descr="Lesso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Lesso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3222" cy="943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4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" filled="f" stroked="f" strokeweight=".5pt">
                <v:textbox>
                  <w:txbxContent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</w:pPr>
                      <w:r>
                        <w:t> 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Pr="00533E35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</w:t>
                      </w:r>
                      <w:r w:rsidR="0020540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C701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noProof/>
                        </w:rPr>
                        <w:drawing>
                          <wp:inline distT="0" distB="0" distL="0" distR="0">
                            <wp:extent cx="4423975" cy="914400"/>
                            <wp:effectExtent l="0" t="0" r="0" b="0"/>
                            <wp:docPr id="21" name="Picture 21" descr="Lesso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Lesso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3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63222" cy="943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6463C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300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Music Through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5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CDshKhMAIAAFk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343BE7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6463C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8300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Music Through Time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7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CrhwseMAIAAFk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:rsidR="00533E35" w:rsidRPr="00533E35" w:rsidRDefault="00343BE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C70125">
        <w:t xml:space="preserve"> </w:t>
      </w:r>
      <w:bookmarkStart w:id="2" w:name="_GoBack"/>
      <w:bookmarkEnd w:id="2"/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4E9B"/>
    <w:multiLevelType w:val="hybridMultilevel"/>
    <w:tmpl w:val="B79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7"/>
    <w:rsid w:val="00205400"/>
    <w:rsid w:val="00343BE7"/>
    <w:rsid w:val="003A6555"/>
    <w:rsid w:val="003E3496"/>
    <w:rsid w:val="004A2A67"/>
    <w:rsid w:val="004E2E96"/>
    <w:rsid w:val="00526AE9"/>
    <w:rsid w:val="00533E35"/>
    <w:rsid w:val="00552B28"/>
    <w:rsid w:val="00621237"/>
    <w:rsid w:val="006463C2"/>
    <w:rsid w:val="00845161"/>
    <w:rsid w:val="00876E6C"/>
    <w:rsid w:val="0093740D"/>
    <w:rsid w:val="00AB1CF7"/>
    <w:rsid w:val="00AF025C"/>
    <w:rsid w:val="00B72203"/>
    <w:rsid w:val="00C70125"/>
    <w:rsid w:val="00CD226E"/>
    <w:rsid w:val="00D67AA2"/>
    <w:rsid w:val="00E0460F"/>
    <w:rsid w:val="00E70E0B"/>
    <w:rsid w:val="00EB2E8C"/>
    <w:rsid w:val="00EF5EB2"/>
    <w:rsid w:val="00F8300B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00CE"/>
  <w15:chartTrackingRefBased/>
  <w15:docId w15:val="{B8C7C6DE-0EFD-4DF3-BE10-09C3833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Sanderson</dc:creator>
  <cp:keywords/>
  <dc:description/>
  <cp:lastModifiedBy>Mr M. Sanderson</cp:lastModifiedBy>
  <cp:revision>4</cp:revision>
  <dcterms:created xsi:type="dcterms:W3CDTF">2025-01-07T10:54:00Z</dcterms:created>
  <dcterms:modified xsi:type="dcterms:W3CDTF">2025-01-07T11:33:00Z</dcterms:modified>
</cp:coreProperties>
</file>