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5814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712234</wp:posOffset>
                </wp:positionV>
                <wp:extent cx="3455035" cy="8559209"/>
                <wp:effectExtent l="0" t="0" r="1206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85592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Pr="00CD3103" w:rsidRDefault="00E70E0B" w:rsidP="00E70E0B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D3103"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  <w:t>Keywords &amp; Terms</w:t>
                            </w:r>
                          </w:p>
                          <w:p w:rsidR="00E70E0B" w:rsidRPr="00CD3103" w:rsidRDefault="00E70E0B">
                            <w:pPr>
                              <w:rPr>
                                <w:rFonts w:ascii="Arial" w:hAnsi="Arial" w:cs="Arial"/>
                                <w:sz w:val="1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O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rnamentation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Playing techniques to make the melody sound more interesting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0463B" w:rsidRPr="0050463B" w:rsidRDefault="00C6386A" w:rsidP="005046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elody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main tune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rticulation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Playing techniques which affect the way music sounds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ynamics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loudness of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0463B" w:rsidRPr="0050463B" w:rsidRDefault="00C6386A" w:rsidP="005046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empo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speed of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tructure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How a piece of music is put together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H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armony (Tonality)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key and mood or emotion of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nstrumentation (Timbre)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instruments used in music and their sounds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92FEA" w:rsidRPr="0050463B" w:rsidRDefault="00C6386A" w:rsidP="00692F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hythm</w:t>
                            </w:r>
                            <w:r w:rsidR="00692FEA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patterns of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exture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layers of sound in music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A56AFA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tyle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The genre or expected aspects of a piece of music</w:t>
                            </w:r>
                          </w:p>
                          <w:p w:rsidR="00E70E0B" w:rsidRPr="0050463B" w:rsidRDefault="00E70E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70E0B" w:rsidRPr="0050463B" w:rsidRDefault="005046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Bass Clef – This appears at the start of written music and tells us the correct pitches to play – Left Hand Notes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Treble Clef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This appears at the start of written music and tells us the correct pitches to play – Right Hand Notes</w:t>
                            </w:r>
                          </w:p>
                          <w:p w:rsidR="00C6386A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70E0B" w:rsidRPr="0050463B" w:rsidRDefault="00C638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Expression</w:t>
                            </w:r>
                            <w:r w:rsidR="0050463B" w:rsidRPr="005046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How a performer </w:t>
                            </w:r>
                            <w:r w:rsidR="00CD310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adds emotions to a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2.65pt;margin-top:56.1pt;width:272.05pt;height:67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" fillcolor="#fbe4d5 [661]" strokeweight=".5pt">
                <v:textbox>
                  <w:txbxContent>
                    <w:p w:rsidR="00E70E0B" w:rsidRPr="00CD3103" w:rsidRDefault="00E70E0B" w:rsidP="00E70E0B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</w:pPr>
                      <w:r w:rsidRPr="00CD3103"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  <w:t>Keywords &amp; Terms</w:t>
                      </w:r>
                    </w:p>
                    <w:p w:rsidR="00E70E0B" w:rsidRPr="00CD3103" w:rsidRDefault="00E70E0B">
                      <w:pPr>
                        <w:rPr>
                          <w:rFonts w:ascii="Arial" w:hAnsi="Arial" w:cs="Arial"/>
                          <w:sz w:val="1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O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rnamentation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Playing techniques to make the melody sound more interesting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0463B" w:rsidRPr="0050463B" w:rsidRDefault="00C6386A" w:rsidP="005046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elody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main tune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rticulation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Playing techniques which affect the way music sounds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D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ynamics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loudness of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0463B" w:rsidRPr="0050463B" w:rsidRDefault="00C6386A" w:rsidP="005046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T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empo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speed of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tructure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How a piece of music is put together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H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armony (Tonality)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key and mood or emotion of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nstrumentation (Timbre)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instruments used in music and their sounds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92FEA" w:rsidRPr="0050463B" w:rsidRDefault="00C6386A" w:rsidP="00692F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R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hythm</w:t>
                      </w:r>
                      <w:r w:rsidR="00692FEA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patterns of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T</w:t>
                      </w: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exture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layers of sound in music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A56AFA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tyle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The genre or expected aspects of a piece of music</w:t>
                      </w:r>
                    </w:p>
                    <w:p w:rsidR="00E70E0B" w:rsidRPr="0050463B" w:rsidRDefault="00E70E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70E0B" w:rsidRPr="0050463B" w:rsidRDefault="005046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Bass Clef – This appears at the start of written music and tells us the correct pitches to play – Left Hand Notes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Treble Clef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This appears at the start of written music and tells us the correct pitches to play – Right Hand Notes</w:t>
                      </w:r>
                    </w:p>
                    <w:p w:rsidR="00C6386A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70E0B" w:rsidRPr="0050463B" w:rsidRDefault="00C6386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>Expression</w:t>
                      </w:r>
                      <w:r w:rsidR="0050463B" w:rsidRPr="005046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How a performer </w:t>
                      </w:r>
                      <w:r w:rsidR="00CD3103">
                        <w:rPr>
                          <w:rFonts w:ascii="Arial" w:hAnsi="Arial" w:cs="Arial"/>
                          <w:sz w:val="28"/>
                          <w:szCs w:val="28"/>
                        </w:rPr>
                        <w:t>adds emotions to a performance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2934497</wp:posOffset>
                </wp:positionH>
                <wp:positionV relativeFrom="paragraph">
                  <wp:posOffset>382270</wp:posOffset>
                </wp:positionV>
                <wp:extent cx="3348990" cy="1530985"/>
                <wp:effectExtent l="0" t="0" r="228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53098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CD" w:rsidRPr="005814CD" w:rsidRDefault="005814CD" w:rsidP="005814CD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5814CD">
                              <w:rPr>
                                <w:sz w:val="28"/>
                                <w:u w:val="single"/>
                              </w:rPr>
                              <w:t>Topic Key Learning:</w:t>
                            </w:r>
                          </w:p>
                          <w:p w:rsidR="005814CD" w:rsidRPr="005814CD" w:rsidRDefault="005814CD" w:rsidP="00581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Using the O-MAD-T-SHIRTS Mnemonic</w:t>
                            </w:r>
                          </w:p>
                          <w:p w:rsidR="005814CD" w:rsidRPr="005814CD" w:rsidRDefault="005814CD" w:rsidP="00581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814CD">
                              <w:t>Keyboard Layout, Notes &amp; Finger Positions</w:t>
                            </w:r>
                            <w:r>
                              <w:br/>
                              <w:t>(Both Hands)</w:t>
                            </w:r>
                          </w:p>
                          <w:p w:rsidR="005814CD" w:rsidRDefault="005814CD" w:rsidP="00581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814CD">
                              <w:t>Musical Notation Notes</w:t>
                            </w:r>
                            <w:r>
                              <w:t>,</w:t>
                            </w:r>
                            <w:r w:rsidRPr="005814CD">
                              <w:t xml:space="preserve"> </w:t>
                            </w:r>
                            <w:r>
                              <w:t xml:space="preserve">Clefs &amp; Ornamentation </w:t>
                            </w:r>
                            <w:r w:rsidRPr="005814CD">
                              <w:t>Symbols</w:t>
                            </w:r>
                          </w:p>
                          <w:p w:rsidR="005814CD" w:rsidRPr="005814CD" w:rsidRDefault="005814CD" w:rsidP="005814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Performing Expressively </w:t>
                            </w:r>
                          </w:p>
                          <w:p w:rsidR="005814CD" w:rsidRPr="005814CD" w:rsidRDefault="005814C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1.05pt;margin-top:30.1pt;width:263.7pt;height:120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" fillcolor="#c9f">
                <v:textbox>
                  <w:txbxContent>
                    <w:p w:rsidR="005814CD" w:rsidRPr="005814CD" w:rsidRDefault="005814CD" w:rsidP="005814CD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5814CD">
                        <w:rPr>
                          <w:sz w:val="28"/>
                          <w:u w:val="single"/>
                        </w:rPr>
                        <w:t>Topic Key Learning:</w:t>
                      </w:r>
                    </w:p>
                    <w:p w:rsidR="005814CD" w:rsidRPr="005814CD" w:rsidRDefault="005814CD" w:rsidP="005814C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Using the O-MAD-T-SHIRTS Mnemonic</w:t>
                      </w:r>
                    </w:p>
                    <w:p w:rsidR="005814CD" w:rsidRPr="005814CD" w:rsidRDefault="005814CD" w:rsidP="005814C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814CD">
                        <w:t>Keyboard Layout, Notes &amp; Finger Positions</w:t>
                      </w:r>
                      <w:r>
                        <w:br/>
                        <w:t>(Both Hands)</w:t>
                      </w:r>
                    </w:p>
                    <w:p w:rsidR="005814CD" w:rsidRDefault="005814CD" w:rsidP="005814C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814CD">
                        <w:t>Musical Notation Notes</w:t>
                      </w:r>
                      <w:r>
                        <w:t>,</w:t>
                      </w:r>
                      <w:r w:rsidRPr="005814CD">
                        <w:t xml:space="preserve"> </w:t>
                      </w:r>
                      <w:r>
                        <w:t xml:space="preserve">Clefs &amp; Ornamentation </w:t>
                      </w:r>
                      <w:r w:rsidRPr="005814CD">
                        <w:t>Symbols</w:t>
                      </w:r>
                    </w:p>
                    <w:p w:rsidR="005814CD" w:rsidRPr="005814CD" w:rsidRDefault="005814CD" w:rsidP="005814C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Performing Expressively </w:t>
                      </w:r>
                    </w:p>
                    <w:p w:rsidR="005814CD" w:rsidRPr="005814CD" w:rsidRDefault="005814C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0B6A32" wp14:editId="71F5B7C2">
                <wp:simplePos x="0" y="0"/>
                <wp:positionH relativeFrom="column">
                  <wp:posOffset>3242945</wp:posOffset>
                </wp:positionH>
                <wp:positionV relativeFrom="paragraph">
                  <wp:posOffset>3199603</wp:posOffset>
                </wp:positionV>
                <wp:extent cx="2914650" cy="2940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985" w:rsidRDefault="00046985" w:rsidP="00046985">
                            <w:r>
                              <w:t>C     D     E     F     G     A     B     C</w:t>
                            </w:r>
                            <w:r w:rsidR="00CD3103">
                              <w:t xml:space="preserve">      D     E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B6A32" id="Text Box 11" o:spid="_x0000_s1028" type="#_x0000_t202" style="position:absolute;margin-left:255.35pt;margin-top:251.95pt;width:229.5pt;height:23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" filled="f" stroked="f" strokeweight=".5pt">
                <v:textbox>
                  <w:txbxContent>
                    <w:p w:rsidR="00046985" w:rsidRDefault="00046985" w:rsidP="00046985">
                      <w:r>
                        <w:t>C     D     E     F     G     A     B     C</w:t>
                      </w:r>
                      <w:r w:rsidR="00CD3103">
                        <w:t xml:space="preserve">      D     E      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3061335</wp:posOffset>
                </wp:positionH>
                <wp:positionV relativeFrom="paragraph">
                  <wp:posOffset>1939128</wp:posOffset>
                </wp:positionV>
                <wp:extent cx="3168650" cy="1807210"/>
                <wp:effectExtent l="0" t="0" r="1270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807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Default="00046985" w:rsidP="00046985">
                            <w:pPr>
                              <w:jc w:val="center"/>
                            </w:pPr>
                            <w:r w:rsidRPr="00046985">
                              <w:rPr>
                                <w:u w:val="single"/>
                              </w:rPr>
                              <w:t>Keyboard Layout</w:t>
                            </w:r>
                            <w:r w:rsidR="00E70E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66951" cy="1447800"/>
                                  <wp:effectExtent l="0" t="0" r="0" b="0"/>
                                  <wp:docPr id="10" name="Picture 10" descr="C:\Users\sanderson.m\AppData\Local\Microsoft\Windows\INetCache\Content.MSO\D5301FE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erson.m\AppData\Local\Microsoft\Windows\INetCache\Content.MSO\D5301FE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6265" cy="154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41.05pt;margin-top:152.7pt;width:249.5pt;height:142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" fillcolor="#d9e2f3 [660]" strokeweight=".5pt">
                <v:textbox>
                  <w:txbxContent>
                    <w:p w:rsidR="00E70E0B" w:rsidRDefault="00046985" w:rsidP="00046985">
                      <w:pPr>
                        <w:jc w:val="center"/>
                      </w:pPr>
                      <w:r w:rsidRPr="00046985">
                        <w:rPr>
                          <w:u w:val="single"/>
                        </w:rPr>
                        <w:t>Keyboard Layout</w:t>
                      </w:r>
                      <w:r w:rsidR="00E70E0B">
                        <w:rPr>
                          <w:noProof/>
                        </w:rPr>
                        <w:drawing>
                          <wp:inline distT="0" distB="0" distL="0" distR="0">
                            <wp:extent cx="5666951" cy="1447800"/>
                            <wp:effectExtent l="0" t="0" r="0" b="0"/>
                            <wp:docPr id="10" name="Picture 10" descr="C:\Users\sanderson.m\AppData\Local\Microsoft\Windows\INetCache\Content.MSO\D5301FE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erson.m\AppData\Local\Microsoft\Windows\INetCache\Content.MSO\D5301FE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6265" cy="154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3224368</wp:posOffset>
                </wp:positionH>
                <wp:positionV relativeFrom="paragraph">
                  <wp:posOffset>3745865</wp:posOffset>
                </wp:positionV>
                <wp:extent cx="2891790" cy="1881505"/>
                <wp:effectExtent l="0" t="0" r="381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18815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E0B" w:rsidRDefault="0050463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920D7" wp14:editId="75BD9C83">
                                  <wp:extent cx="2702560" cy="1346880"/>
                                  <wp:effectExtent l="0" t="0" r="2540" b="5715"/>
                                  <wp:docPr id="3" name="Picture 3" descr="C:\Users\sanderson.m\AppData\Local\Microsoft\Windows\INetCache\Content.MSO\6CB1594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nderson.m\AppData\Local\Microsoft\Windows\INetCache\Content.MSO\6CB1594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2560" cy="134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463B" w:rsidRPr="00CD3103" w:rsidRDefault="0050463B" w:rsidP="0050463B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CD3103">
                              <w:rPr>
                                <w:sz w:val="28"/>
                                <w:u w:val="single"/>
                              </w:rPr>
                              <w:t>Both Hands Finger Positions on Keyboards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3.9pt;margin-top:294.95pt;width:227.7pt;height:1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" fillcolor="#fff2cc [663]" stroked="f" strokeweight=".5pt">
                <v:textbox>
                  <w:txbxContent>
                    <w:p w:rsidR="00E70E0B" w:rsidRDefault="0050463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8920D7" wp14:editId="75BD9C83">
                            <wp:extent cx="2702560" cy="1346880"/>
                            <wp:effectExtent l="0" t="0" r="2540" b="5715"/>
                            <wp:docPr id="3" name="Picture 3" descr="C:\Users\sanderson.m\AppData\Local\Microsoft\Windows\INetCache\Content.MSO\6CB1594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nderson.m\AppData\Local\Microsoft\Windows\INetCache\Content.MSO\6CB1594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2560" cy="134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463B" w:rsidRPr="00CD3103" w:rsidRDefault="0050463B" w:rsidP="0050463B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CD3103">
                        <w:rPr>
                          <w:sz w:val="28"/>
                          <w:u w:val="single"/>
                        </w:rPr>
                        <w:t>Both Hands Finger Positions on Keyboards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5631018</wp:posOffset>
                </wp:positionV>
                <wp:extent cx="3253105" cy="1828800"/>
                <wp:effectExtent l="0" t="0" r="2349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103" w:rsidRPr="00CD3103" w:rsidRDefault="00CD3103" w:rsidP="00CD3103">
                            <w:pPr>
                              <w:jc w:val="center"/>
                              <w:rPr>
                                <w:noProof/>
                                <w:u w:val="single"/>
                              </w:rPr>
                            </w:pPr>
                            <w:r w:rsidRPr="00CD3103">
                              <w:rPr>
                                <w:noProof/>
                                <w:u w:val="single"/>
                              </w:rPr>
                              <w:t>Ornaments &amp; Ornamentation</w:t>
                            </w:r>
                          </w:p>
                          <w:p w:rsidR="00CD3103" w:rsidRDefault="00CD3103">
                            <w:pPr>
                              <w:rPr>
                                <w:noProof/>
                              </w:rPr>
                            </w:pPr>
                          </w:p>
                          <w:p w:rsidR="00CD3103" w:rsidRDefault="00CD310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Grace Note         Trill            Lower Mordent</w:t>
                            </w:r>
                          </w:p>
                          <w:p w:rsidR="00CD3103" w:rsidRDefault="00CD3103">
                            <w:pPr>
                              <w:rPr>
                                <w:noProof/>
                              </w:rPr>
                            </w:pPr>
                          </w:p>
                          <w:p w:rsidR="00CD3103" w:rsidRDefault="00CD310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13409" wp14:editId="67460B31">
                                  <wp:extent cx="2989580" cy="578803"/>
                                  <wp:effectExtent l="0" t="0" r="1270" b="0"/>
                                  <wp:docPr id="28" name="Picture 28" descr="Ornamentation - Music Theory Academy - Learn the musical orna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Ornamentation - Music Theory Academy - Learn the musical orname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64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523" cy="582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3103" w:rsidRDefault="00CD3103"/>
                          <w:p w:rsidR="00CD3103" w:rsidRDefault="00CD3103">
                            <w:r>
                              <w:t>Mordent     Arpeggiation         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237.65pt;margin-top:443.4pt;width:256.1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" fillcolor="white [3201]" strokeweight=".5pt">
                <v:textbox>
                  <w:txbxContent>
                    <w:p w:rsidR="00CD3103" w:rsidRPr="00CD3103" w:rsidRDefault="00CD3103" w:rsidP="00CD3103">
                      <w:pPr>
                        <w:jc w:val="center"/>
                        <w:rPr>
                          <w:noProof/>
                          <w:u w:val="single"/>
                        </w:rPr>
                      </w:pPr>
                      <w:r w:rsidRPr="00CD3103">
                        <w:rPr>
                          <w:noProof/>
                          <w:u w:val="single"/>
                        </w:rPr>
                        <w:t>Ornaments &amp; Ornamentation</w:t>
                      </w:r>
                    </w:p>
                    <w:p w:rsidR="00CD3103" w:rsidRDefault="00CD3103">
                      <w:pPr>
                        <w:rPr>
                          <w:noProof/>
                        </w:rPr>
                      </w:pPr>
                    </w:p>
                    <w:p w:rsidR="00CD3103" w:rsidRDefault="00CD310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Grace Note         Trill            Lower Mordent</w:t>
                      </w:r>
                    </w:p>
                    <w:p w:rsidR="00CD3103" w:rsidRDefault="00CD3103">
                      <w:pPr>
                        <w:rPr>
                          <w:noProof/>
                        </w:rPr>
                      </w:pPr>
                    </w:p>
                    <w:p w:rsidR="00CD3103" w:rsidRDefault="00CD310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513409" wp14:editId="67460B31">
                            <wp:extent cx="2989580" cy="578803"/>
                            <wp:effectExtent l="0" t="0" r="1270" b="0"/>
                            <wp:docPr id="28" name="Picture 28" descr="Ornamentation - Music Theory Academy - Learn the musical orna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Ornamentation - Music Theory Academy - Learn the musical orname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64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9523" cy="582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3103" w:rsidRDefault="00CD3103"/>
                    <w:p w:rsidR="00CD3103" w:rsidRDefault="00CD3103">
                      <w:r>
                        <w:t>Mordent     Arpeggiation         Turn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3793490</wp:posOffset>
                </wp:positionH>
                <wp:positionV relativeFrom="paragraph">
                  <wp:posOffset>7478557</wp:posOffset>
                </wp:positionV>
                <wp:extent cx="1887855" cy="1935480"/>
                <wp:effectExtent l="0" t="0" r="17145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193548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740D" w:rsidRDefault="003F4C0C">
                            <w:bookmarkStart w:id="0" w:name="_Hlk145422877"/>
                            <w:bookmarkEnd w:id="0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3F4C0C">
                              <w:rPr>
                                <w:u w:val="single"/>
                              </w:rPr>
                              <w:t>Treble Clef</w:t>
                            </w:r>
                            <w:r>
                              <w:t xml:space="preserve">        </w:t>
                            </w:r>
                            <w:r w:rsidRPr="003F4C0C">
                              <w:rPr>
                                <w:u w:val="single"/>
                              </w:rPr>
                              <w:t>Bass Clef</w:t>
                            </w:r>
                            <w:r>
                              <w:br/>
                            </w:r>
                            <w:r w:rsidR="0093740D">
                              <w:rPr>
                                <w:noProof/>
                              </w:rPr>
                              <w:drawing>
                                <wp:inline distT="0" distB="0" distL="0" distR="0" wp14:anchorId="69543791" wp14:editId="5EE4A35F">
                                  <wp:extent cx="692320" cy="1457127"/>
                                  <wp:effectExtent l="0" t="0" r="0" b="0"/>
                                  <wp:docPr id="16" name="Picture 16" descr="treble clef | treble clefs 4 - vector Clip Art in 2023 | Treble clef, Music  notes, Music stick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treble clef | treble clefs 4 - vector Clip Art in 2023 | Treble clef, Music  notes, Music stick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389" cy="152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460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0026" cy="1330224"/>
                                  <wp:effectExtent l="0" t="0" r="2540" b="3810"/>
                                  <wp:docPr id="19" name="Picture 19" descr="Download Bass Clef F-Clef Royalty-Free Vector Graphic -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ownload Bass Clef F-Clef Royalty-Free Vector Graphic -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789" cy="1380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98.7pt;margin-top:588.85pt;width:148.65pt;height:15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" fillcolor="#fcc" strokeweight=".5pt">
                <v:textbox>
                  <w:txbxContent>
                    <w:p w:rsidR="0093740D" w:rsidRDefault="003F4C0C">
                      <w:bookmarkStart w:id="1" w:name="_Hlk145422877"/>
                      <w:bookmarkEnd w:id="1"/>
                      <w:r>
                        <w:rPr>
                          <w:u w:val="single"/>
                        </w:rPr>
                        <w:t xml:space="preserve"> </w:t>
                      </w:r>
                      <w:r w:rsidRPr="003F4C0C">
                        <w:rPr>
                          <w:u w:val="single"/>
                        </w:rPr>
                        <w:t>Treble Clef</w:t>
                      </w:r>
                      <w:r>
                        <w:t xml:space="preserve">        </w:t>
                      </w:r>
                      <w:r w:rsidRPr="003F4C0C">
                        <w:rPr>
                          <w:u w:val="single"/>
                        </w:rPr>
                        <w:t>Bass Clef</w:t>
                      </w:r>
                      <w:r>
                        <w:br/>
                      </w:r>
                      <w:r w:rsidR="0093740D">
                        <w:rPr>
                          <w:noProof/>
                        </w:rPr>
                        <w:drawing>
                          <wp:inline distT="0" distB="0" distL="0" distR="0" wp14:anchorId="69543791" wp14:editId="5EE4A35F">
                            <wp:extent cx="692320" cy="1457127"/>
                            <wp:effectExtent l="0" t="0" r="0" b="0"/>
                            <wp:docPr id="16" name="Picture 16" descr="treble clef | treble clefs 4 - vector Clip Art in 2023 | Treble clef, Music  notes, Music stick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treble clef | treble clefs 4 - vector Clip Art in 2023 | Treble clef, Music  notes, Music stick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389" cy="152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460F">
                        <w:rPr>
                          <w:noProof/>
                        </w:rPr>
                        <w:drawing>
                          <wp:inline distT="0" distB="0" distL="0" distR="0">
                            <wp:extent cx="950026" cy="1330224"/>
                            <wp:effectExtent l="0" t="0" r="2540" b="3810"/>
                            <wp:docPr id="19" name="Picture 19" descr="Download Bass Clef F-Clef Royalty-Free Vector Graphic -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ownload Bass Clef F-Clef Royalty-Free Vector Graphic -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789" cy="1380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8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margin">
                  <wp:align>right</wp:align>
                </wp:positionH>
                <wp:positionV relativeFrom="paragraph">
                  <wp:posOffset>-296883</wp:posOffset>
                </wp:positionV>
                <wp:extent cx="5723906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90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C6386A" w:rsidRDefault="00C6386A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C6386A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bdr w:val="none" w:sz="0" w:space="0" w:color="auto" w:frame="1"/>
                              </w:rPr>
                              <w:t>Year 9 Further Understanding &amp; Performing with the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3" type="#_x0000_t202" style="position:absolute;margin-left:399.5pt;margin-top:-23.4pt;width:450.7pt;height:25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" filled="f" stroked="f" strokeweight=".5pt">
                <v:textbox>
                  <w:txbxContent>
                    <w:p w:rsidR="00533E35" w:rsidRPr="00C6386A" w:rsidRDefault="00C6386A" w:rsidP="00533E35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32"/>
                        </w:rPr>
                      </w:pPr>
                      <w:r w:rsidRPr="00C6386A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2"/>
                          <w:bdr w:val="none" w:sz="0" w:space="0" w:color="auto" w:frame="1"/>
                        </w:rPr>
                        <w:t>Year 9 Further Understanding &amp; Performing with the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>
                              <w:t> 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CD3103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  <w:p w:rsidR="00E70E0B" w:rsidRDefault="0050463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50463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P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808AE" w:rsidRDefault="0050463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                                                                            </w:t>
                            </w:r>
                            <w:r w:rsidRPr="0050463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D7D9F75" wp14:editId="575B3740">
                                  <wp:extent cx="1010093" cy="3714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879" cy="386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08AE" w:rsidRDefault="003808A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50463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21237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21237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Pr="00533E35" w:rsidRDefault="0062123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01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7012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23975" cy="914400"/>
                                  <wp:effectExtent l="0" t="0" r="0" b="0"/>
                                  <wp:docPr id="21" name="Picture 21" descr="Lesso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Lesso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3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3222" cy="943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4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" filled="f" stroked="f" strokeweight=".5pt">
                <v:textbox>
                  <w:txbxContent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</w:pPr>
                      <w:r>
                        <w:t> 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CD3103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noProof/>
                        </w:rPr>
                        <w:t xml:space="preserve">       </w:t>
                      </w:r>
                    </w:p>
                    <w:p w:rsidR="00E70E0B" w:rsidRDefault="0050463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50463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P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2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3808AE" w:rsidRDefault="0050463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  <w:t xml:space="preserve">                                                                             </w:t>
                      </w:r>
                      <w:r w:rsidRPr="0050463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7D7D9F75" wp14:editId="575B3740">
                            <wp:extent cx="1010093" cy="3714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879" cy="386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08AE" w:rsidRDefault="003808AE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50463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                       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21237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21237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Pr="00533E35" w:rsidRDefault="0062123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701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70125">
                        <w:rPr>
                          <w:noProof/>
                        </w:rPr>
                        <w:drawing>
                          <wp:inline distT="0" distB="0" distL="0" distR="0">
                            <wp:extent cx="4423975" cy="914400"/>
                            <wp:effectExtent l="0" t="0" r="0" b="0"/>
                            <wp:docPr id="21" name="Picture 21" descr="Lesso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Lesso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3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63222" cy="943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3B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_x0000_s1035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C4RbITECAABY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:rsidR="00533E35" w:rsidRPr="00533E35" w:rsidRDefault="00343BE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C70125">
        <w:t xml:space="preserve"> </w:t>
      </w:r>
      <w:r w:rsidR="0050463B">
        <w:t xml:space="preserve"> </w:t>
      </w:r>
      <w:bookmarkStart w:id="2" w:name="_GoBack"/>
      <w:bookmarkEnd w:id="2"/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4E9B"/>
    <w:multiLevelType w:val="hybridMultilevel"/>
    <w:tmpl w:val="B79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E7"/>
    <w:rsid w:val="00046985"/>
    <w:rsid w:val="000F4BB1"/>
    <w:rsid w:val="00343BE7"/>
    <w:rsid w:val="003808AE"/>
    <w:rsid w:val="003F4C0C"/>
    <w:rsid w:val="004A2A67"/>
    <w:rsid w:val="004E2E96"/>
    <w:rsid w:val="0050463B"/>
    <w:rsid w:val="00526AE9"/>
    <w:rsid w:val="00533E35"/>
    <w:rsid w:val="00552B28"/>
    <w:rsid w:val="005814CD"/>
    <w:rsid w:val="00621237"/>
    <w:rsid w:val="006463C2"/>
    <w:rsid w:val="00692FEA"/>
    <w:rsid w:val="00845161"/>
    <w:rsid w:val="00876E6C"/>
    <w:rsid w:val="0093740D"/>
    <w:rsid w:val="00A56AFA"/>
    <w:rsid w:val="00A972C1"/>
    <w:rsid w:val="00AB1CF7"/>
    <w:rsid w:val="00AF025C"/>
    <w:rsid w:val="00C6386A"/>
    <w:rsid w:val="00C70125"/>
    <w:rsid w:val="00C84BC7"/>
    <w:rsid w:val="00CD3103"/>
    <w:rsid w:val="00D67AA2"/>
    <w:rsid w:val="00E0460F"/>
    <w:rsid w:val="00E13CB7"/>
    <w:rsid w:val="00E70E0B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F632"/>
  <w15:chartTrackingRefBased/>
  <w15:docId w15:val="{B8C7C6DE-0EFD-4DF3-BE10-09C3833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6386A"/>
  </w:style>
  <w:style w:type="paragraph" w:styleId="ListParagraph">
    <w:name w:val="List Paragraph"/>
    <w:basedOn w:val="Normal"/>
    <w:uiPriority w:val="34"/>
    <w:qFormat/>
    <w:rsid w:val="0058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138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Sanderson</dc:creator>
  <cp:keywords/>
  <dc:description/>
  <cp:lastModifiedBy>Mr M. Sanderson</cp:lastModifiedBy>
  <cp:revision>7</cp:revision>
  <dcterms:created xsi:type="dcterms:W3CDTF">2023-07-04T08:31:00Z</dcterms:created>
  <dcterms:modified xsi:type="dcterms:W3CDTF">2023-09-15T11:44:00Z</dcterms:modified>
</cp:coreProperties>
</file>